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EEC77" w14:textId="66655211" w:rsidR="00775F4B" w:rsidRDefault="00C17146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ANEXO I</w:t>
      </w:r>
    </w:p>
    <w:p w14:paraId="4CAEEC78" w14:textId="77777777" w:rsidR="00775F4B" w:rsidRDefault="00C17146">
      <w:pPr>
        <w:spacing w:after="0"/>
        <w:jc w:val="center"/>
      </w:pPr>
      <w:proofErr w:type="spellStart"/>
      <w:r>
        <w:rPr>
          <w:b/>
          <w:i/>
          <w:sz w:val="36"/>
          <w:szCs w:val="36"/>
        </w:rPr>
        <w:t>Curriculum</w:t>
      </w:r>
      <w:proofErr w:type="spellEnd"/>
      <w:r>
        <w:rPr>
          <w:b/>
          <w:i/>
          <w:sz w:val="36"/>
          <w:szCs w:val="36"/>
        </w:rPr>
        <w:t xml:space="preserve"> Vitae</w:t>
      </w:r>
      <w:r>
        <w:rPr>
          <w:b/>
          <w:sz w:val="36"/>
          <w:szCs w:val="36"/>
        </w:rPr>
        <w:t xml:space="preserve"> Abreviado</w:t>
      </w:r>
    </w:p>
    <w:p w14:paraId="4CAEEC79" w14:textId="77777777" w:rsidR="00775F4B" w:rsidRDefault="00C17146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(Extensión máxima recomendada: una página)</w:t>
      </w:r>
    </w:p>
    <w:tbl>
      <w:tblPr>
        <w:tblW w:w="10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"/>
        <w:gridCol w:w="590"/>
        <w:gridCol w:w="142"/>
        <w:gridCol w:w="1115"/>
        <w:gridCol w:w="293"/>
        <w:gridCol w:w="538"/>
        <w:gridCol w:w="506"/>
        <w:gridCol w:w="1135"/>
        <w:gridCol w:w="3391"/>
        <w:gridCol w:w="1952"/>
      </w:tblGrid>
      <w:tr w:rsidR="00775F4B" w14:paraId="4CAEEC7C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4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7A" w14:textId="77777777" w:rsidR="00775F4B" w:rsidRDefault="00C17146">
            <w:pPr>
              <w:spacing w:after="0"/>
              <w:rPr>
                <w:b/>
              </w:rPr>
            </w:pPr>
            <w:r>
              <w:rPr>
                <w:b/>
              </w:rPr>
              <w:t>FECHA DE ACTUALIZACIÓN DEL CV:</w:t>
            </w:r>
          </w:p>
        </w:tc>
        <w:tc>
          <w:tcPr>
            <w:tcW w:w="6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7B" w14:textId="77777777" w:rsidR="00775F4B" w:rsidRDefault="00775F4B">
            <w:pPr>
              <w:spacing w:after="0"/>
            </w:pPr>
          </w:p>
        </w:tc>
      </w:tr>
      <w:tr w:rsidR="00775F4B" w14:paraId="4CAEEC7F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7D" w14:textId="77777777" w:rsidR="00775F4B" w:rsidRDefault="00C17146">
            <w:pPr>
              <w:spacing w:after="0"/>
              <w:rPr>
                <w:b/>
              </w:rPr>
            </w:pPr>
            <w:r>
              <w:rPr>
                <w:b/>
              </w:rPr>
              <w:t>APELLIDOS:</w:t>
            </w:r>
          </w:p>
        </w:tc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7E" w14:textId="77777777" w:rsidR="00775F4B" w:rsidRDefault="00775F4B">
            <w:pPr>
              <w:spacing w:after="0"/>
            </w:pPr>
          </w:p>
        </w:tc>
      </w:tr>
      <w:tr w:rsidR="00775F4B" w14:paraId="4CAEEC82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80" w14:textId="77777777" w:rsidR="00775F4B" w:rsidRDefault="00C17146">
            <w:pPr>
              <w:spacing w:after="0"/>
              <w:rPr>
                <w:b/>
              </w:rPr>
            </w:pPr>
            <w:r>
              <w:rPr>
                <w:b/>
              </w:rPr>
              <w:t>NOMBRE:</w:t>
            </w:r>
          </w:p>
        </w:tc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81" w14:textId="77777777" w:rsidR="00775F4B" w:rsidRDefault="00775F4B">
            <w:pPr>
              <w:spacing w:after="0"/>
            </w:pPr>
          </w:p>
        </w:tc>
      </w:tr>
      <w:tr w:rsidR="00775F4B" w14:paraId="4CAEEC85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83" w14:textId="77777777" w:rsidR="00775F4B" w:rsidRDefault="00C17146">
            <w:pPr>
              <w:spacing w:after="0"/>
            </w:pPr>
            <w:r>
              <w:rPr>
                <w:b/>
              </w:rPr>
              <w:t>TITULACIÓN ACADÉMICA:</w:t>
            </w:r>
          </w:p>
        </w:tc>
        <w:tc>
          <w:tcPr>
            <w:tcW w:w="7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84" w14:textId="77777777" w:rsidR="00775F4B" w:rsidRDefault="00775F4B">
            <w:pPr>
              <w:spacing w:after="0"/>
            </w:pPr>
          </w:p>
        </w:tc>
      </w:tr>
      <w:tr w:rsidR="00775F4B" w14:paraId="4CAEEC88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86" w14:textId="77777777" w:rsidR="00775F4B" w:rsidRDefault="00C17146">
            <w:pPr>
              <w:spacing w:after="0"/>
              <w:rPr>
                <w:b/>
              </w:rPr>
            </w:pPr>
            <w:r>
              <w:rPr>
                <w:b/>
              </w:rPr>
              <w:t>DOCTORADO:</w:t>
            </w:r>
          </w:p>
        </w:tc>
        <w:tc>
          <w:tcPr>
            <w:tcW w:w="8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87" w14:textId="77777777" w:rsidR="00775F4B" w:rsidRDefault="00775F4B">
            <w:pPr>
              <w:spacing w:after="0"/>
            </w:pPr>
          </w:p>
        </w:tc>
      </w:tr>
      <w:tr w:rsidR="00775F4B" w14:paraId="4CAEEC8B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89" w14:textId="77777777" w:rsidR="00775F4B" w:rsidRDefault="00C17146">
            <w:pPr>
              <w:spacing w:after="0"/>
              <w:rPr>
                <w:b/>
              </w:rPr>
            </w:pPr>
            <w:r>
              <w:rPr>
                <w:b/>
              </w:rPr>
              <w:t>CATEGORÍA PROFESOR/A:</w:t>
            </w:r>
          </w:p>
        </w:tc>
        <w:tc>
          <w:tcPr>
            <w:tcW w:w="7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8A" w14:textId="77777777" w:rsidR="00775F4B" w:rsidRDefault="00775F4B">
            <w:pPr>
              <w:spacing w:after="0"/>
            </w:pPr>
          </w:p>
        </w:tc>
      </w:tr>
      <w:tr w:rsidR="00775F4B" w14:paraId="4CAEEC8E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8C" w14:textId="77777777" w:rsidR="00775F4B" w:rsidRDefault="00C17146">
            <w:pPr>
              <w:spacing w:after="0"/>
              <w:rPr>
                <w:b/>
              </w:rPr>
            </w:pPr>
            <w:r>
              <w:rPr>
                <w:b/>
              </w:rPr>
              <w:t xml:space="preserve">INSTITUCIÓN/CENTRO/DEPARTAMENTO:    </w:t>
            </w:r>
          </w:p>
        </w:tc>
        <w:tc>
          <w:tcPr>
            <w:tcW w:w="6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8D" w14:textId="77777777" w:rsidR="00775F4B" w:rsidRDefault="00775F4B">
            <w:pPr>
              <w:spacing w:after="0"/>
            </w:pPr>
          </w:p>
        </w:tc>
      </w:tr>
      <w:tr w:rsidR="00775F4B" w14:paraId="4CAEEC91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8F" w14:textId="77777777" w:rsidR="00775F4B" w:rsidRDefault="00C17146">
            <w:pPr>
              <w:spacing w:after="0"/>
            </w:pPr>
            <w:r>
              <w:rPr>
                <w:b/>
              </w:rPr>
              <w:t>ÁREA DE CONOCIMIENTO:</w:t>
            </w:r>
          </w:p>
        </w:tc>
        <w:tc>
          <w:tcPr>
            <w:tcW w:w="7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90" w14:textId="77777777" w:rsidR="00775F4B" w:rsidRDefault="00775F4B">
            <w:pPr>
              <w:spacing w:after="0"/>
            </w:pPr>
          </w:p>
        </w:tc>
      </w:tr>
      <w:tr w:rsidR="00775F4B" w14:paraId="4CAEEC93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4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92" w14:textId="77777777" w:rsidR="00775F4B" w:rsidRDefault="00C17146">
            <w:pPr>
              <w:spacing w:after="0"/>
              <w:jc w:val="center"/>
            </w:pPr>
            <w:r>
              <w:rPr>
                <w:b/>
              </w:rPr>
              <w:t>LÍNEAS DE INVESTIGACIÓN</w:t>
            </w:r>
          </w:p>
        </w:tc>
      </w:tr>
      <w:tr w:rsidR="00775F4B" w14:paraId="4CAEEC9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94" w14:textId="77777777" w:rsidR="00775F4B" w:rsidRDefault="00775F4B">
            <w:pPr>
              <w:tabs>
                <w:tab w:val="left" w:pos="945"/>
              </w:tabs>
              <w:spacing w:after="0"/>
              <w:rPr>
                <w:b/>
              </w:rPr>
            </w:pPr>
          </w:p>
        </w:tc>
        <w:tc>
          <w:tcPr>
            <w:tcW w:w="9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95" w14:textId="77777777" w:rsidR="00775F4B" w:rsidRDefault="00C17146">
            <w:pPr>
              <w:pStyle w:val="Prrafodelista"/>
              <w:numPr>
                <w:ilvl w:val="0"/>
                <w:numId w:val="1"/>
              </w:numPr>
              <w:spacing w:after="0"/>
              <w:ind w:left="324" w:hanging="324"/>
              <w:jc w:val="both"/>
              <w:rPr>
                <w:b/>
              </w:rPr>
            </w:pPr>
            <w:r>
              <w:rPr>
                <w:b/>
              </w:rPr>
              <w:t>Línea investigación 1</w:t>
            </w:r>
          </w:p>
        </w:tc>
      </w:tr>
      <w:tr w:rsidR="00775F4B" w14:paraId="4CAEEC9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97" w14:textId="77777777" w:rsidR="00775F4B" w:rsidRDefault="00775F4B">
            <w:pPr>
              <w:tabs>
                <w:tab w:val="left" w:pos="945"/>
              </w:tabs>
              <w:spacing w:after="0"/>
              <w:rPr>
                <w:b/>
              </w:rPr>
            </w:pPr>
          </w:p>
        </w:tc>
        <w:tc>
          <w:tcPr>
            <w:tcW w:w="9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98" w14:textId="77777777" w:rsidR="00775F4B" w:rsidRDefault="00775F4B">
            <w:pPr>
              <w:pStyle w:val="Prrafodelista"/>
              <w:spacing w:after="0"/>
              <w:ind w:left="324"/>
              <w:jc w:val="both"/>
              <w:rPr>
                <w:b/>
              </w:rPr>
            </w:pPr>
          </w:p>
        </w:tc>
      </w:tr>
      <w:tr w:rsidR="00775F4B" w14:paraId="4CAEEC9C" w14:textId="7777777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9A" w14:textId="77777777" w:rsidR="00775F4B" w:rsidRDefault="00775F4B">
            <w:pPr>
              <w:tabs>
                <w:tab w:val="left" w:pos="945"/>
              </w:tabs>
              <w:spacing w:after="0"/>
              <w:rPr>
                <w:b/>
              </w:rPr>
            </w:pPr>
          </w:p>
        </w:tc>
        <w:tc>
          <w:tcPr>
            <w:tcW w:w="9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9B" w14:textId="77777777" w:rsidR="00775F4B" w:rsidRDefault="00C17146">
            <w:pPr>
              <w:pStyle w:val="Prrafodelista"/>
              <w:numPr>
                <w:ilvl w:val="0"/>
                <w:numId w:val="1"/>
              </w:numPr>
              <w:spacing w:after="0"/>
              <w:ind w:left="324" w:hanging="324"/>
              <w:jc w:val="both"/>
            </w:pPr>
            <w:r>
              <w:rPr>
                <w:b/>
              </w:rPr>
              <w:t>Línea investigación 2</w:t>
            </w:r>
          </w:p>
        </w:tc>
      </w:tr>
      <w:tr w:rsidR="00775F4B" w14:paraId="4CAEEC9F" w14:textId="77777777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9D" w14:textId="77777777" w:rsidR="00775F4B" w:rsidRDefault="00775F4B">
            <w:pPr>
              <w:tabs>
                <w:tab w:val="left" w:pos="945"/>
              </w:tabs>
              <w:spacing w:after="0"/>
              <w:rPr>
                <w:b/>
              </w:rPr>
            </w:pPr>
          </w:p>
        </w:tc>
        <w:tc>
          <w:tcPr>
            <w:tcW w:w="9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9E" w14:textId="77777777" w:rsidR="00775F4B" w:rsidRDefault="00775F4B">
            <w:pPr>
              <w:pStyle w:val="Prrafodelista"/>
              <w:spacing w:after="0"/>
              <w:ind w:left="324"/>
              <w:jc w:val="both"/>
              <w:rPr>
                <w:b/>
              </w:rPr>
            </w:pPr>
          </w:p>
        </w:tc>
      </w:tr>
      <w:tr w:rsidR="00775F4B" w14:paraId="4CAEECA2" w14:textId="7777777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A0" w14:textId="77777777" w:rsidR="00775F4B" w:rsidRDefault="00775F4B">
            <w:pPr>
              <w:tabs>
                <w:tab w:val="left" w:pos="945"/>
              </w:tabs>
              <w:spacing w:after="0"/>
              <w:rPr>
                <w:b/>
              </w:rPr>
            </w:pPr>
          </w:p>
        </w:tc>
        <w:tc>
          <w:tcPr>
            <w:tcW w:w="9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A1" w14:textId="77777777" w:rsidR="00775F4B" w:rsidRDefault="00C17146">
            <w:pPr>
              <w:pStyle w:val="Prrafodelista"/>
              <w:numPr>
                <w:ilvl w:val="0"/>
                <w:numId w:val="1"/>
              </w:numPr>
              <w:spacing w:after="0"/>
              <w:ind w:left="324" w:hanging="324"/>
              <w:jc w:val="both"/>
            </w:pPr>
            <w:r>
              <w:rPr>
                <w:b/>
              </w:rPr>
              <w:t>Línea investigación 3</w:t>
            </w:r>
          </w:p>
        </w:tc>
      </w:tr>
      <w:tr w:rsidR="00775F4B" w14:paraId="4CAEECA5" w14:textId="77777777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A3" w14:textId="77777777" w:rsidR="00775F4B" w:rsidRDefault="00775F4B">
            <w:pPr>
              <w:tabs>
                <w:tab w:val="left" w:pos="945"/>
              </w:tabs>
              <w:spacing w:after="0"/>
              <w:rPr>
                <w:b/>
              </w:rPr>
            </w:pPr>
          </w:p>
        </w:tc>
        <w:tc>
          <w:tcPr>
            <w:tcW w:w="9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A4" w14:textId="77777777" w:rsidR="00775F4B" w:rsidRDefault="00775F4B">
            <w:pPr>
              <w:pStyle w:val="Prrafodelista"/>
              <w:spacing w:after="0"/>
              <w:ind w:left="324"/>
              <w:jc w:val="both"/>
              <w:rPr>
                <w:b/>
              </w:rPr>
            </w:pPr>
          </w:p>
        </w:tc>
      </w:tr>
      <w:tr w:rsidR="00775F4B" w14:paraId="4CAEECAA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A6" w14:textId="77777777" w:rsidR="00775F4B" w:rsidRDefault="00C17146">
            <w:pPr>
              <w:spacing w:after="0"/>
            </w:pPr>
            <w:r>
              <w:rPr>
                <w:b/>
              </w:rPr>
              <w:t>QUINQUENIOS DOCENTES: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A7" w14:textId="77777777" w:rsidR="00775F4B" w:rsidRDefault="00775F4B">
            <w:pPr>
              <w:spacing w:after="0"/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A8" w14:textId="77777777" w:rsidR="00775F4B" w:rsidRDefault="00C17146">
            <w:pPr>
              <w:spacing w:after="0"/>
            </w:pPr>
            <w:r>
              <w:rPr>
                <w:b/>
              </w:rPr>
              <w:t>SEXENIOS DE INVESTIGACIÓN: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A9" w14:textId="77777777" w:rsidR="00775F4B" w:rsidRDefault="00775F4B">
            <w:pPr>
              <w:spacing w:after="0"/>
            </w:pPr>
          </w:p>
        </w:tc>
      </w:tr>
      <w:tr w:rsidR="00775F4B" w14:paraId="4CAEECAD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4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ECAB" w14:textId="77777777" w:rsidR="00775F4B" w:rsidRDefault="00C17146">
            <w:pPr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Adecuación del CV a la </w:t>
            </w:r>
            <w:r>
              <w:rPr>
                <w:b/>
                <w:caps/>
              </w:rPr>
              <w:t>asignatura impartida</w:t>
            </w:r>
          </w:p>
          <w:p w14:paraId="4CAEECAC" w14:textId="77777777" w:rsidR="00775F4B" w:rsidRDefault="00C17146">
            <w:pPr>
              <w:spacing w:after="0"/>
              <w:jc w:val="center"/>
            </w:pPr>
            <w:r>
              <w:rPr>
                <w:b/>
                <w:caps/>
              </w:rPr>
              <w:t>(experiencia docente/INVESTIGADORA/profesional)</w:t>
            </w:r>
          </w:p>
        </w:tc>
      </w:tr>
      <w:tr w:rsidR="00775F4B" w14:paraId="4CAEECBE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104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EECAE" w14:textId="77777777" w:rsidR="00775F4B" w:rsidRDefault="00775F4B">
            <w:pPr>
              <w:spacing w:after="0"/>
              <w:rPr>
                <w:b/>
              </w:rPr>
            </w:pPr>
          </w:p>
          <w:p w14:paraId="4CAEECAF" w14:textId="77777777" w:rsidR="00775F4B" w:rsidRDefault="00775F4B">
            <w:pPr>
              <w:spacing w:after="0"/>
              <w:rPr>
                <w:b/>
              </w:rPr>
            </w:pPr>
          </w:p>
          <w:p w14:paraId="4CAEECB0" w14:textId="77777777" w:rsidR="00775F4B" w:rsidRDefault="00775F4B">
            <w:pPr>
              <w:spacing w:after="0"/>
              <w:rPr>
                <w:b/>
              </w:rPr>
            </w:pPr>
          </w:p>
          <w:p w14:paraId="4CAEECB1" w14:textId="77777777" w:rsidR="00775F4B" w:rsidRDefault="00775F4B">
            <w:pPr>
              <w:spacing w:after="0"/>
              <w:rPr>
                <w:b/>
              </w:rPr>
            </w:pPr>
          </w:p>
          <w:p w14:paraId="4CAEECB2" w14:textId="77777777" w:rsidR="00775F4B" w:rsidRDefault="00775F4B">
            <w:pPr>
              <w:spacing w:after="0"/>
              <w:rPr>
                <w:b/>
              </w:rPr>
            </w:pPr>
          </w:p>
          <w:p w14:paraId="4CAEECB3" w14:textId="77777777" w:rsidR="00775F4B" w:rsidRDefault="00775F4B">
            <w:pPr>
              <w:spacing w:after="0"/>
              <w:rPr>
                <w:b/>
              </w:rPr>
            </w:pPr>
          </w:p>
          <w:p w14:paraId="4CAEECB4" w14:textId="77777777" w:rsidR="00775F4B" w:rsidRDefault="00775F4B">
            <w:pPr>
              <w:spacing w:after="0"/>
              <w:rPr>
                <w:b/>
              </w:rPr>
            </w:pPr>
          </w:p>
          <w:p w14:paraId="4CAEECB5" w14:textId="77777777" w:rsidR="00775F4B" w:rsidRDefault="00775F4B">
            <w:pPr>
              <w:spacing w:after="0"/>
              <w:rPr>
                <w:b/>
              </w:rPr>
            </w:pPr>
          </w:p>
          <w:p w14:paraId="4CAEECB6" w14:textId="77777777" w:rsidR="00775F4B" w:rsidRDefault="00775F4B">
            <w:pPr>
              <w:spacing w:after="0"/>
              <w:rPr>
                <w:b/>
              </w:rPr>
            </w:pPr>
          </w:p>
          <w:p w14:paraId="4CAEECB7" w14:textId="77777777" w:rsidR="00775F4B" w:rsidRDefault="00775F4B">
            <w:pPr>
              <w:spacing w:after="0"/>
              <w:rPr>
                <w:b/>
              </w:rPr>
            </w:pPr>
          </w:p>
          <w:p w14:paraId="4CAEECB8" w14:textId="77777777" w:rsidR="00775F4B" w:rsidRDefault="00775F4B">
            <w:pPr>
              <w:spacing w:after="0"/>
              <w:rPr>
                <w:b/>
              </w:rPr>
            </w:pPr>
          </w:p>
          <w:p w14:paraId="4CAEECB9" w14:textId="77777777" w:rsidR="00775F4B" w:rsidRDefault="00775F4B">
            <w:pPr>
              <w:spacing w:after="0"/>
              <w:rPr>
                <w:b/>
              </w:rPr>
            </w:pPr>
          </w:p>
          <w:p w14:paraId="4CAEECBA" w14:textId="77777777" w:rsidR="00775F4B" w:rsidRDefault="00775F4B">
            <w:pPr>
              <w:spacing w:after="0"/>
              <w:rPr>
                <w:b/>
              </w:rPr>
            </w:pPr>
          </w:p>
          <w:p w14:paraId="4CAEECBB" w14:textId="77777777" w:rsidR="00775F4B" w:rsidRDefault="00775F4B">
            <w:pPr>
              <w:spacing w:after="0"/>
              <w:rPr>
                <w:b/>
              </w:rPr>
            </w:pPr>
          </w:p>
          <w:p w14:paraId="4CAEECBC" w14:textId="77777777" w:rsidR="00775F4B" w:rsidRDefault="00775F4B">
            <w:pPr>
              <w:spacing w:after="0"/>
              <w:rPr>
                <w:b/>
              </w:rPr>
            </w:pPr>
          </w:p>
          <w:p w14:paraId="4CAEECBD" w14:textId="77777777" w:rsidR="00775F4B" w:rsidRDefault="00775F4B">
            <w:pPr>
              <w:spacing w:after="0"/>
              <w:rPr>
                <w:b/>
              </w:rPr>
            </w:pPr>
          </w:p>
        </w:tc>
      </w:tr>
    </w:tbl>
    <w:p w14:paraId="4CAEECBF" w14:textId="77777777" w:rsidR="00775F4B" w:rsidRDefault="00775F4B">
      <w:pPr>
        <w:ind w:firstLine="708"/>
        <w:jc w:val="both"/>
        <w:rPr>
          <w:sz w:val="20"/>
          <w:szCs w:val="20"/>
        </w:rPr>
      </w:pPr>
    </w:p>
    <w:p w14:paraId="4CAEECC0" w14:textId="77777777" w:rsidR="00775F4B" w:rsidRDefault="00C17146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 abajo firmante declara que son ciertos los datos que figuran en este currículum, asumiendo, en caso contrario, las responsabilidades que pudieran derivarse de las </w:t>
      </w:r>
      <w:r>
        <w:rPr>
          <w:sz w:val="20"/>
          <w:szCs w:val="20"/>
        </w:rPr>
        <w:t>inexactitudes que consten en el mismo.</w:t>
      </w:r>
    </w:p>
    <w:p w14:paraId="4CAEECC2" w14:textId="63893DE7" w:rsidR="00775F4B" w:rsidRDefault="00C17146" w:rsidP="00C17146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Firma:</w:t>
      </w:r>
    </w:p>
    <w:p w14:paraId="4CAEECC3" w14:textId="77777777" w:rsidR="00775F4B" w:rsidRDefault="00C17146">
      <w:pPr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775F4B">
      <w:headerReference w:type="default" r:id="rId7"/>
      <w:footerReference w:type="default" r:id="rId8"/>
      <w:pgSz w:w="11906" w:h="16838"/>
      <w:pgMar w:top="567" w:right="720" w:bottom="720" w:left="720" w:header="142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EEC7B" w14:textId="77777777" w:rsidR="00C17146" w:rsidRDefault="00C17146">
      <w:pPr>
        <w:spacing w:after="0"/>
      </w:pPr>
      <w:r>
        <w:separator/>
      </w:r>
    </w:p>
  </w:endnote>
  <w:endnote w:type="continuationSeparator" w:id="0">
    <w:p w14:paraId="4CAEEC7D" w14:textId="77777777" w:rsidR="00C17146" w:rsidRDefault="00C171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BA474" w14:textId="77777777" w:rsidR="00C17146" w:rsidRDefault="00C17146">
    <w:pPr>
      <w:pStyle w:val="Piedepgina"/>
    </w:pPr>
  </w:p>
  <w:p w14:paraId="67F5253F" w14:textId="582B1B07" w:rsidR="00C17146" w:rsidRDefault="00C17146">
    <w:pPr>
      <w:pStyle w:val="Piedepgina"/>
    </w:pPr>
    <w:r w:rsidRPr="00C17146">
      <w:drawing>
        <wp:inline distT="0" distB="0" distL="0" distR="0" wp14:anchorId="4E5809E3" wp14:editId="5CA8F0CF">
          <wp:extent cx="6476365" cy="416560"/>
          <wp:effectExtent l="0" t="0" r="0" b="2540"/>
          <wp:docPr id="80442134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636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EEC77" w14:textId="77777777" w:rsidR="00C17146" w:rsidRDefault="00C1714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CAEEC79" w14:textId="77777777" w:rsidR="00C17146" w:rsidRDefault="00C171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EC86" w14:textId="77777777" w:rsidR="00C17146" w:rsidRDefault="00C17146">
    <w:pPr>
      <w:pStyle w:val="Encabezado"/>
    </w:pPr>
  </w:p>
  <w:p w14:paraId="5B5429C9" w14:textId="57AEC26A" w:rsidR="00C17146" w:rsidRDefault="00C17146">
    <w:pPr>
      <w:pStyle w:val="Encabezado"/>
    </w:pPr>
    <w:r>
      <w:rPr>
        <w:noProof/>
      </w:rPr>
      <w:drawing>
        <wp:inline distT="0" distB="0" distL="0" distR="0" wp14:anchorId="18B6B490" wp14:editId="57CBE20B">
          <wp:extent cx="1427083" cy="619125"/>
          <wp:effectExtent l="0" t="0" r="0" b="0"/>
          <wp:docPr id="272728606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728606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7083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A7A7EA" w14:textId="77777777" w:rsidR="00C17146" w:rsidRDefault="00C171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4A2C"/>
    <w:multiLevelType w:val="multilevel"/>
    <w:tmpl w:val="989E91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64221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75F4B"/>
    <w:rsid w:val="00775F4B"/>
    <w:rsid w:val="00C17146"/>
    <w:rsid w:val="00E1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EC77"/>
  <w15:docId w15:val="{91610132-C520-43EC-839E-463193A4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after="0"/>
      <w:jc w:val="center"/>
      <w:outlineLvl w:val="1"/>
    </w:pPr>
    <w:rPr>
      <w:rFonts w:ascii="Arial" w:eastAsia="Times New Roman" w:hAnsi="Arial"/>
      <w:b/>
      <w:sz w:val="28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uiPriority w:val="99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uiPriority w:val="99"/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rPr>
      <w:rFonts w:ascii="Arial" w:eastAsia="Times New Roman" w:hAnsi="Arial" w:cs="Times New Roman"/>
      <w:b/>
      <w:sz w:val="28"/>
      <w:szCs w:val="24"/>
      <w:lang w:val="es-ES_tradnl" w:eastAsia="es-ES"/>
    </w:rPr>
  </w:style>
  <w:style w:type="paragraph" w:customStyle="1" w:styleId="normalespacio">
    <w:name w:val="normal espacio"/>
    <w:basedOn w:val="Normal"/>
    <w:pPr>
      <w:widowControl w:val="0"/>
      <w:spacing w:after="0"/>
      <w:jc w:val="both"/>
    </w:pPr>
    <w:rPr>
      <w:rFonts w:ascii="Times New Roman" w:eastAsia="Times New Roman" w:hAnsi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5428757532CB4A9732F4E5619BE3F4" ma:contentTypeVersion="" ma:contentTypeDescription="Crear nuevo documento." ma:contentTypeScope="" ma:versionID="fc97ea72cd85fada155637200727b371">
  <xsd:schema xmlns:xsd="http://www.w3.org/2001/XMLSchema" xmlns:xs="http://www.w3.org/2001/XMLSchema" xmlns:p="http://schemas.microsoft.com/office/2006/metadata/properties" xmlns:ns2="67c1c947-23c5-487c-ab57-2c4d062190ce" xmlns:ns3="73c36216-16b5-4c00-bc85-0ce699944f59" xmlns:ns4="66f40d3e-99fb-4f87-91c3-27438923ee11" targetNamespace="http://schemas.microsoft.com/office/2006/metadata/properties" ma:root="true" ma:fieldsID="0a7917f66d1d2658fa4ade518cb52eb3" ns2:_="" ns3:_="" ns4:_="">
    <xsd:import namespace="67c1c947-23c5-487c-ab57-2c4d062190ce"/>
    <xsd:import namespace="73c36216-16b5-4c00-bc85-0ce699944f59"/>
    <xsd:import namespace="66f40d3e-99fb-4f87-91c3-27438923e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c947-23c5-487c-ab57-2c4d06219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36216-16b5-4c00-bc85-0ce699944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40d3e-99fb-4f87-91c3-27438923ee1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faf742b-282b-4354-9a3c-1c9a54e1293e}" ma:internalName="TaxCatchAll" ma:showField="CatchAllData" ma:web="66f40d3e-99fb-4f87-91c3-27438923e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1c947-23c5-487c-ab57-2c4d062190ce">
      <Terms xmlns="http://schemas.microsoft.com/office/infopath/2007/PartnerControls"/>
    </lcf76f155ced4ddcb4097134ff3c332f>
    <TaxCatchAll xmlns="66f40d3e-99fb-4f87-91c3-27438923ee11" xsi:nil="true"/>
  </documentManagement>
</p:properties>
</file>

<file path=customXml/itemProps1.xml><?xml version="1.0" encoding="utf-8"?>
<ds:datastoreItem xmlns:ds="http://schemas.openxmlformats.org/officeDocument/2006/customXml" ds:itemID="{74D8C753-64E9-4C8D-AC56-328FEDBE0015}"/>
</file>

<file path=customXml/itemProps2.xml><?xml version="1.0" encoding="utf-8"?>
<ds:datastoreItem xmlns:ds="http://schemas.openxmlformats.org/officeDocument/2006/customXml" ds:itemID="{D5DBC4A6-1D9C-4125-B5AD-DF097098B23C}"/>
</file>

<file path=customXml/itemProps3.xml><?xml version="1.0" encoding="utf-8"?>
<ds:datastoreItem xmlns:ds="http://schemas.openxmlformats.org/officeDocument/2006/customXml" ds:itemID="{1154B99F-4609-4E94-AE02-6BDA3802FB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629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CV abreviado</dc:title>
  <dc:creator>ELENA SILVA GUTIERREZ</dc:creator>
  <cp:lastModifiedBy>Alicia Fuentes Patón</cp:lastModifiedBy>
  <cp:revision>2</cp:revision>
  <dcterms:created xsi:type="dcterms:W3CDTF">2025-11-03T12:14:00Z</dcterms:created>
  <dcterms:modified xsi:type="dcterms:W3CDTF">2025-11-03T12:14:00Z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0x0101006D5428757532CB4A9732F4E5619BE3F4</vt:lpwstr>
  </property>
</Properties>
</file>