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A3E6" w14:textId="76B8A00C" w:rsidR="008024ED" w:rsidRDefault="008024ED" w:rsidP="7DAC0A9D">
      <w:pPr>
        <w:jc w:val="center"/>
        <w:rPr>
          <w:rFonts w:ascii="Arial" w:hAnsi="Arial" w:cs="Arial"/>
          <w:b/>
          <w:bCs/>
          <w:u w:val="single"/>
        </w:rPr>
      </w:pPr>
    </w:p>
    <w:p w14:paraId="54A7D7FF" w14:textId="251896AF" w:rsidR="008024ED" w:rsidRPr="00D42250" w:rsidRDefault="008024ED" w:rsidP="4708E31B">
      <w:pPr>
        <w:jc w:val="center"/>
        <w:rPr>
          <w:rFonts w:ascii="Arial" w:eastAsia="Arial" w:hAnsi="Arial" w:cs="Arial"/>
          <w:lang w:val="es-ES"/>
        </w:rPr>
      </w:pPr>
      <w:bookmarkStart w:id="0" w:name="_Hlk76420579"/>
      <w:r w:rsidRPr="4708E31B">
        <w:rPr>
          <w:rFonts w:ascii="Arial" w:hAnsi="Arial" w:cs="Arial"/>
          <w:b/>
          <w:bCs/>
          <w:u w:val="single"/>
        </w:rPr>
        <w:t>ANEXO I</w:t>
      </w:r>
      <w:r w:rsidR="7003D369" w:rsidRPr="4708E31B">
        <w:rPr>
          <w:rFonts w:ascii="Arial" w:hAnsi="Arial" w:cs="Arial"/>
          <w:b/>
          <w:bCs/>
          <w:u w:val="single"/>
        </w:rPr>
        <w:t>V</w:t>
      </w:r>
      <w:r w:rsidRPr="4708E31B">
        <w:rPr>
          <w:rFonts w:ascii="Arial" w:hAnsi="Arial" w:cs="Arial"/>
          <w:b/>
          <w:bCs/>
          <w:u w:val="single"/>
        </w:rPr>
        <w:t>: INFORME FINAL</w:t>
      </w:r>
      <w:r w:rsidR="46789960" w:rsidRPr="4708E31B">
        <w:rPr>
          <w:rFonts w:ascii="Arial" w:hAnsi="Arial" w:cs="Arial"/>
          <w:b/>
          <w:bCs/>
          <w:u w:val="single"/>
        </w:rPr>
        <w:t xml:space="preserve"> </w:t>
      </w:r>
    </w:p>
    <w:p w14:paraId="01A05F43" w14:textId="269057C4" w:rsidR="008024ED" w:rsidRPr="00D42250" w:rsidRDefault="46789960" w:rsidP="4708E31B">
      <w:pPr>
        <w:jc w:val="center"/>
        <w:rPr>
          <w:rFonts w:ascii="Arial" w:eastAsia="Arial" w:hAnsi="Arial" w:cs="Arial"/>
          <w:lang w:val="es-ES"/>
        </w:rPr>
      </w:pPr>
      <w:r w:rsidRPr="4708E31B">
        <w:rPr>
          <w:rFonts w:ascii="Arial" w:eastAsia="Arial" w:hAnsi="Arial" w:cs="Arial"/>
          <w:b/>
          <w:bCs/>
          <w:color w:val="000000" w:themeColor="text1"/>
          <w:lang w:val="es-ES"/>
        </w:rPr>
        <w:t>CONVOCATORIA DE AYUDAS PARA LA EXCELENCIA EN PROYECTOS ESTUDIANTILES DE ALTO IMPACTO EN CONCURSOS O COMPETICIONES NACIONALES O INTERNACIONALES</w:t>
      </w:r>
    </w:p>
    <w:p w14:paraId="0073435E" w14:textId="77777777" w:rsidR="008024ED" w:rsidRPr="00D42250" w:rsidRDefault="008024ED" w:rsidP="008024ED">
      <w:pPr>
        <w:jc w:val="center"/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8024ED" w:rsidRPr="000C70CD" w14:paraId="5D75D9C0" w14:textId="77777777" w:rsidTr="008024ED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C1F33" w14:textId="77777777" w:rsidR="008024ED" w:rsidRPr="000C70CD" w:rsidRDefault="008024ED" w:rsidP="006D5EF3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</w:tr>
      <w:tr w:rsidR="008024ED" w:rsidRPr="000C70CD" w14:paraId="5B3FA4F2" w14:textId="77777777" w:rsidTr="006D5EF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2F93C3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54460BA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A7CEFA" w14:textId="77777777" w:rsidR="008024ED" w:rsidRPr="000C70CD" w:rsidRDefault="008024ED" w:rsidP="008024ED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47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5528"/>
        <w:gridCol w:w="1826"/>
      </w:tblGrid>
      <w:tr w:rsidR="008024ED" w:rsidRPr="000C70CD" w14:paraId="0E692E2D" w14:textId="77777777" w:rsidTr="008024ED"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BC1859" w14:textId="77777777" w:rsidR="008024ED" w:rsidRPr="000C70CD" w:rsidRDefault="008024ED" w:rsidP="006D5EF3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FEEBC5" w14:textId="77777777" w:rsidR="008024ED" w:rsidRPr="000C70CD" w:rsidRDefault="008024ED" w:rsidP="006D5EF3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A7AB72" w14:textId="77777777" w:rsidR="008024ED" w:rsidRPr="000C70CD" w:rsidRDefault="008024ED" w:rsidP="006D5EF3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DNI</w:t>
            </w:r>
          </w:p>
        </w:tc>
      </w:tr>
      <w:tr w:rsidR="008024ED" w:rsidRPr="000C70CD" w14:paraId="3467CC29" w14:textId="77777777" w:rsidTr="006D5EF3">
        <w:trPr>
          <w:trHeight w:val="293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1D2E44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84D034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342B23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4ED" w:rsidRPr="000C70CD" w14:paraId="4B62A61A" w14:textId="77777777" w:rsidTr="006D5EF3">
        <w:trPr>
          <w:trHeight w:val="293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1010B2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CO-IP (si procede)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5D414D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9EE922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B0ABD" w14:textId="77777777" w:rsidR="008024ED" w:rsidRPr="000C70CD" w:rsidRDefault="008024ED" w:rsidP="008024ED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27BF97" w14:textId="77777777" w:rsidR="008024ED" w:rsidRPr="000C70CD" w:rsidRDefault="008024ED" w:rsidP="008024ED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8024ED" w:rsidRPr="000C70CD" w14:paraId="144DDF23" w14:textId="77777777" w:rsidTr="008024ED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EDCFE8" w14:textId="77777777" w:rsidR="008024ED" w:rsidRPr="000C70CD" w:rsidRDefault="008024ED" w:rsidP="006D5EF3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RESUMEN DEL PROYECTO REALIZADO: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(máximo 500 palabras)</w:t>
            </w:r>
          </w:p>
        </w:tc>
      </w:tr>
      <w:tr w:rsidR="008024ED" w:rsidRPr="000C70CD" w14:paraId="2299013C" w14:textId="77777777" w:rsidTr="006D5EF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75EBC1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8E1FAC4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05E1F20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5DCD401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3BE3236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11670" w14:textId="77777777" w:rsidR="008024ED" w:rsidRPr="000C70CD" w:rsidRDefault="008024ED" w:rsidP="008024ED">
      <w:pPr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8024ED" w:rsidRPr="000C70CD" w14:paraId="3BB785EB" w14:textId="77777777" w:rsidTr="008024ED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56B702" w14:textId="5F7DF4EA" w:rsidR="008024ED" w:rsidRPr="000C70CD" w:rsidRDefault="008024ED" w:rsidP="006D5EF3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AYUDA ECONÓMICA SOLICITADA: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024ED" w:rsidRPr="000C70CD" w14:paraId="480A1DEB" w14:textId="77777777" w:rsidTr="006D5EF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995913" w14:textId="77777777" w:rsidR="008024E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7FAD311" w14:textId="77777777" w:rsidR="008024E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C80109D" w14:textId="77777777" w:rsidR="008024ED" w:rsidRPr="000C70CD" w:rsidRDefault="008024ED" w:rsidP="006D5EF3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2A93C4" w14:textId="77777777" w:rsidR="008024ED" w:rsidRDefault="008024ED" w:rsidP="008024ED">
      <w:pPr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8024ED" w:rsidRPr="00AB27B2" w14:paraId="3AC3ECAD" w14:textId="77777777" w:rsidTr="4708E31B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73A669" w14:textId="77777777" w:rsidR="008024ED" w:rsidRPr="00AB27B2" w:rsidRDefault="008024ED" w:rsidP="4708E31B">
            <w:pPr>
              <w:autoSpaceDE w:val="0"/>
              <w:snapToGrid w:val="0"/>
              <w:spacing w:before="120"/>
              <w:rPr>
                <w:sz w:val="20"/>
                <w:szCs w:val="20"/>
                <w:lang w:val="es-ES"/>
              </w:rPr>
            </w:pPr>
            <w:r w:rsidRPr="4708E31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INFORME DEL PROYECTO</w:t>
            </w:r>
            <w:r w:rsidRPr="4708E31B">
              <w:rPr>
                <w:rFonts w:ascii="Arial" w:hAnsi="Arial" w:cs="Arial"/>
                <w:sz w:val="20"/>
                <w:szCs w:val="20"/>
                <w:lang w:val="es-ES"/>
              </w:rPr>
              <w:t xml:space="preserve"> (máximo 7 páginas, tipo de letra arial tamaño 11, interlineado sencillo)</w:t>
            </w:r>
          </w:p>
        </w:tc>
      </w:tr>
      <w:tr w:rsidR="008024ED" w14:paraId="00EB52F1" w14:textId="77777777" w:rsidTr="4708E31B">
        <w:tc>
          <w:tcPr>
            <w:tcW w:w="9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5B7D38" w14:textId="77777777" w:rsidR="008024ED" w:rsidRDefault="008024ED" w:rsidP="006D5EF3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14:paraId="15DF950E" w14:textId="77777777" w:rsidR="008024ED" w:rsidRPr="005C251D" w:rsidRDefault="008024ED" w:rsidP="006D5EF3">
            <w:pPr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5C251D">
              <w:rPr>
                <w:rFonts w:ascii="Arial" w:hAnsi="Arial" w:cs="Arial"/>
                <w:sz w:val="22"/>
                <w:szCs w:val="22"/>
              </w:rPr>
              <w:t>Los informes del proyecto contendrán la siguiente información:</w:t>
            </w:r>
          </w:p>
          <w:p w14:paraId="3D65E70B" w14:textId="77777777" w:rsidR="008024ED" w:rsidRPr="005C251D" w:rsidRDefault="008024ED" w:rsidP="006D5EF3">
            <w:pPr>
              <w:ind w:left="10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5D6A3D" w14:textId="77777777" w:rsidR="008024ED" w:rsidRPr="008D0A8A" w:rsidRDefault="008024ED" w:rsidP="008024ED">
            <w:pPr>
              <w:pStyle w:val="Prrafodelista"/>
              <w:numPr>
                <w:ilvl w:val="0"/>
                <w:numId w:val="40"/>
              </w:numPr>
              <w:autoSpaceDN w:val="0"/>
              <w:spacing w:before="60" w:after="60"/>
              <w:ind w:hanging="357"/>
              <w:jc w:val="both"/>
              <w:rPr>
                <w:rFonts w:ascii="Arial" w:hAnsi="Arial" w:cs="Arial"/>
                <w:lang w:val="es-ES_tradnl"/>
              </w:rPr>
            </w:pPr>
            <w:r w:rsidRPr="008D0A8A">
              <w:rPr>
                <w:rFonts w:ascii="Arial" w:hAnsi="Arial" w:cs="Arial"/>
                <w:lang w:val="es-ES_tradnl"/>
              </w:rPr>
              <w:t>Objetivos del proyecto</w:t>
            </w:r>
          </w:p>
          <w:p w14:paraId="5FC16672" w14:textId="77777777" w:rsidR="008024ED" w:rsidRPr="008D0A8A" w:rsidRDefault="008024ED" w:rsidP="008024ED">
            <w:pPr>
              <w:pStyle w:val="Prrafodelista"/>
              <w:numPr>
                <w:ilvl w:val="0"/>
                <w:numId w:val="40"/>
              </w:numPr>
              <w:autoSpaceDN w:val="0"/>
              <w:spacing w:before="60" w:after="60"/>
              <w:ind w:hanging="357"/>
              <w:jc w:val="both"/>
              <w:rPr>
                <w:rFonts w:ascii="Arial" w:hAnsi="Arial" w:cs="Arial"/>
                <w:lang w:val="es-ES_tradnl"/>
              </w:rPr>
            </w:pPr>
            <w:r w:rsidRPr="008D0A8A">
              <w:rPr>
                <w:rFonts w:ascii="Arial" w:hAnsi="Arial" w:cs="Arial"/>
                <w:lang w:val="es-ES_tradnl"/>
              </w:rPr>
              <w:t>Descripción de las actividades y procedimientos utilizados para alcanzar los objetivos planteados.</w:t>
            </w:r>
          </w:p>
          <w:p w14:paraId="7C770028" w14:textId="76EC171F" w:rsidR="008024ED" w:rsidRPr="008D0A8A" w:rsidRDefault="008024ED" w:rsidP="4708E31B">
            <w:pPr>
              <w:pStyle w:val="Prrafodelista"/>
              <w:numPr>
                <w:ilvl w:val="0"/>
                <w:numId w:val="40"/>
              </w:numPr>
              <w:autoSpaceDN w:val="0"/>
              <w:spacing w:before="60" w:after="60"/>
              <w:ind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4708E31B">
              <w:rPr>
                <w:rFonts w:ascii="Arial" w:hAnsi="Arial" w:cs="Arial"/>
              </w:rPr>
              <w:t xml:space="preserve">Resultados.  </w:t>
            </w:r>
          </w:p>
          <w:p w14:paraId="610110B8" w14:textId="3E9B7CC9" w:rsidR="008024ED" w:rsidRDefault="0DD28E12" w:rsidP="4708E31B">
            <w:pPr>
              <w:pStyle w:val="Prrafodelista"/>
              <w:numPr>
                <w:ilvl w:val="0"/>
                <w:numId w:val="40"/>
              </w:numPr>
              <w:spacing w:before="60" w:after="60" w:line="259" w:lineRule="auto"/>
              <w:ind w:hanging="357"/>
              <w:jc w:val="both"/>
              <w:rPr>
                <w:rFonts w:ascii="Arial" w:hAnsi="Arial" w:cs="Arial"/>
              </w:rPr>
            </w:pPr>
            <w:r w:rsidRPr="4708E31B">
              <w:rPr>
                <w:rFonts w:ascii="Arial" w:hAnsi="Arial" w:cs="Arial"/>
              </w:rPr>
              <w:t>Difusión</w:t>
            </w:r>
            <w:r w:rsidR="7166207C" w:rsidRPr="4708E31B">
              <w:rPr>
                <w:rFonts w:ascii="Arial" w:hAnsi="Arial" w:cs="Arial"/>
              </w:rPr>
              <w:t xml:space="preserve"> y alcance</w:t>
            </w:r>
            <w:r w:rsidRPr="4708E31B">
              <w:rPr>
                <w:rFonts w:ascii="Arial" w:hAnsi="Arial" w:cs="Arial"/>
              </w:rPr>
              <w:t xml:space="preserve"> de los resultados.</w:t>
            </w:r>
          </w:p>
        </w:tc>
      </w:tr>
    </w:tbl>
    <w:p w14:paraId="5ED990D6" w14:textId="77777777" w:rsidR="008024ED" w:rsidRDefault="008024ED" w:rsidP="008024ED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5B963ECE" w14:textId="77777777" w:rsidR="008024ED" w:rsidRDefault="008024ED" w:rsidP="008024ED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0C5E8F81" w14:textId="77777777" w:rsidR="008024ED" w:rsidRDefault="008024ED" w:rsidP="008024ED">
      <w:pPr>
        <w:jc w:val="both"/>
        <w:rPr>
          <w:rFonts w:ascii="Arial" w:hAnsi="Arial" w:cs="Arial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2465"/>
        <w:gridCol w:w="2465"/>
        <w:gridCol w:w="1260"/>
        <w:gridCol w:w="2492"/>
      </w:tblGrid>
      <w:tr w:rsidR="008024ED" w14:paraId="6EC67E60" w14:textId="77777777" w:rsidTr="4708E31B">
        <w:trPr>
          <w:trHeight w:val="300"/>
        </w:trPr>
        <w:tc>
          <w:tcPr>
            <w:tcW w:w="96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64D0E2E" w14:textId="13836036" w:rsidR="002F30F0" w:rsidRDefault="008024ED" w:rsidP="4708E31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08E31B">
              <w:rPr>
                <w:rFonts w:ascii="Arial" w:hAnsi="Arial" w:cs="Arial"/>
                <w:b/>
                <w:bCs/>
                <w:sz w:val="22"/>
                <w:szCs w:val="22"/>
              </w:rPr>
              <w:t>MIEMBROS DEL EQUIPO DE TRABAJO</w:t>
            </w:r>
          </w:p>
          <w:p w14:paraId="1CD13F3A" w14:textId="07C8B32E" w:rsidR="002F30F0" w:rsidRDefault="7A21C201" w:rsidP="4708E31B">
            <w:pPr>
              <w:pStyle w:val="Prrafodelista"/>
              <w:spacing w:before="60" w:after="60"/>
              <w:ind w:left="360" w:hanging="357"/>
              <w:jc w:val="both"/>
              <w:rPr>
                <w:rFonts w:ascii="Arial" w:hAnsi="Arial" w:cs="Arial"/>
              </w:rPr>
            </w:pPr>
            <w:r w:rsidRPr="4708E31B">
              <w:rPr>
                <w:rFonts w:ascii="Arial" w:hAnsi="Arial" w:cs="Arial"/>
              </w:rPr>
              <w:t xml:space="preserve">El/la IP del proyecto debe confirmar </w:t>
            </w:r>
            <w:r w:rsidR="5AA36DB3" w:rsidRPr="4708E31B">
              <w:rPr>
                <w:rFonts w:ascii="Arial" w:hAnsi="Arial" w:cs="Arial"/>
              </w:rPr>
              <w:t>los datos</w:t>
            </w:r>
            <w:r w:rsidRPr="4708E31B">
              <w:rPr>
                <w:rFonts w:ascii="Arial" w:hAnsi="Arial" w:cs="Arial"/>
              </w:rPr>
              <w:t xml:space="preserve"> de todos los participantes para que consten en el certificado de participación</w:t>
            </w:r>
          </w:p>
        </w:tc>
      </w:tr>
      <w:tr w:rsidR="008024ED" w14:paraId="7291A23A" w14:textId="77777777" w:rsidTr="4708E31B">
        <w:trPr>
          <w:trHeight w:val="300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EB2D1F" w14:textId="77777777" w:rsidR="008024ED" w:rsidRPr="002F33E4" w:rsidRDefault="008024ED" w:rsidP="006D5EF3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DNI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2EEF08" w14:textId="77777777" w:rsidR="008024ED" w:rsidRPr="002F33E4" w:rsidRDefault="008024ED" w:rsidP="006D5EF3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9582C8" w14:textId="2031B7FD" w:rsidR="5F63ECDD" w:rsidRDefault="5F63ECDD" w:rsidP="4708E3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08E31B">
              <w:rPr>
                <w:rFonts w:ascii="Arial" w:hAnsi="Arial" w:cs="Arial"/>
                <w:b/>
                <w:bCs/>
                <w:sz w:val="22"/>
                <w:szCs w:val="22"/>
              </w:rPr>
              <w:t>Tipo participación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F94C78A" w14:textId="77777777" w:rsidR="008024ED" w:rsidRPr="002F33E4" w:rsidRDefault="008024ED" w:rsidP="006D5EF3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Categoría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B7FDD6" w14:textId="77777777" w:rsidR="008024ED" w:rsidRPr="002F33E4" w:rsidRDefault="008024ED" w:rsidP="006D5EF3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Tareas</w:t>
            </w:r>
          </w:p>
        </w:tc>
      </w:tr>
      <w:tr w:rsidR="008024ED" w14:paraId="52EFEDF7" w14:textId="77777777" w:rsidTr="4708E31B">
        <w:trPr>
          <w:trHeight w:val="300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0980B5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9B807C" w14:textId="77777777" w:rsidR="008024ED" w:rsidRPr="00125015" w:rsidRDefault="008024ED" w:rsidP="006D5EF3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6DECE" w14:textId="124CE959" w:rsidR="59098FCF" w:rsidRDefault="59098FCF" w:rsidP="4708E31B">
            <w:pPr>
              <w:rPr>
                <w:rFonts w:ascii="Arial" w:hAnsi="Arial" w:cs="Arial"/>
              </w:rPr>
            </w:pPr>
            <w:r w:rsidRPr="4708E31B">
              <w:rPr>
                <w:rFonts w:ascii="Arial" w:hAnsi="Arial" w:cs="Arial"/>
              </w:rPr>
              <w:t>IP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D01FF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Arial" w:hAnsi="Arial" w:cs="Arial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624B50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Arial" w:hAnsi="Arial" w:cs="Arial"/>
                <w:szCs w:val="20"/>
              </w:rPr>
            </w:pPr>
          </w:p>
        </w:tc>
      </w:tr>
      <w:tr w:rsidR="008024ED" w14:paraId="42D17299" w14:textId="77777777" w:rsidTr="4708E31B">
        <w:trPr>
          <w:trHeight w:val="300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88F585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3FD285" w14:textId="77777777" w:rsidR="008024ED" w:rsidRPr="00125015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06A3A" w14:textId="40840733" w:rsidR="59098FCF" w:rsidRDefault="59098FCF" w:rsidP="4708E31B">
            <w:pPr>
              <w:rPr>
                <w:rFonts w:ascii="Trebuchet MS" w:hAnsi="Trebuchet MS" w:cs="Arial"/>
              </w:rPr>
            </w:pPr>
            <w:r w:rsidRPr="4708E31B">
              <w:rPr>
                <w:rFonts w:ascii="Trebuchet MS" w:hAnsi="Trebuchet MS" w:cs="Arial"/>
              </w:rPr>
              <w:t>Co-IP (si procede)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250B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A5B9AF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14:paraId="2F0C5DDB" w14:textId="77777777" w:rsidTr="4708E31B">
        <w:trPr>
          <w:trHeight w:val="300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263384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934A48" w14:textId="77777777" w:rsidR="008024ED" w:rsidRPr="00125015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1B5AF" w14:textId="6ECBC8DC" w:rsidR="59098FCF" w:rsidRDefault="59098FCF" w:rsidP="4708E31B">
            <w:pPr>
              <w:rPr>
                <w:rFonts w:ascii="Trebuchet MS" w:hAnsi="Trebuchet MS" w:cs="Arial"/>
              </w:rPr>
            </w:pPr>
            <w:r w:rsidRPr="4708E31B">
              <w:rPr>
                <w:rFonts w:ascii="Trebuchet MS" w:hAnsi="Trebuchet MS" w:cs="Arial"/>
              </w:rPr>
              <w:t>Tutor (si procede)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5ABC2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EB1834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14:paraId="3FFF0DB9" w14:textId="77777777" w:rsidTr="4708E31B">
        <w:trPr>
          <w:trHeight w:val="300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7961AB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A49F0F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2DA41" w14:textId="044A4E56" w:rsidR="59098FCF" w:rsidRDefault="59098FCF" w:rsidP="4708E31B">
            <w:pPr>
              <w:rPr>
                <w:rFonts w:ascii="Trebuchet MS" w:hAnsi="Trebuchet MS" w:cs="Arial"/>
              </w:rPr>
            </w:pPr>
            <w:r w:rsidRPr="4708E31B">
              <w:rPr>
                <w:rFonts w:ascii="Trebuchet MS" w:hAnsi="Trebuchet MS" w:cs="Arial"/>
              </w:rPr>
              <w:t>Estudiante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D64B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07DEE6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14:paraId="6CC50BA0" w14:textId="77777777" w:rsidTr="4708E31B">
        <w:trPr>
          <w:trHeight w:val="300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BE48D3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FC9F98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91E8" w14:textId="572F297A" w:rsidR="4708E31B" w:rsidRDefault="4708E31B" w:rsidP="4708E31B">
            <w:pPr>
              <w:rPr>
                <w:rFonts w:ascii="Trebuchet MS" w:hAnsi="Trebuchet MS" w:cs="Arial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54FF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609F1E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14:paraId="5E5BEF23" w14:textId="77777777" w:rsidR="008024ED" w:rsidRDefault="008024ED" w:rsidP="008024ED">
      <w:pPr>
        <w:tabs>
          <w:tab w:val="left" w:pos="7566"/>
        </w:tabs>
        <w:autoSpaceDE w:val="0"/>
        <w:rPr>
          <w:rFonts w:ascii="Trebuchet MS" w:hAnsi="Trebuchet MS" w:cs="Arial"/>
          <w:szCs w:val="20"/>
        </w:rPr>
      </w:pPr>
    </w:p>
    <w:tbl>
      <w:tblPr>
        <w:tblW w:w="523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8064"/>
      </w:tblGrid>
      <w:tr w:rsidR="008024ED" w14:paraId="6764F291" w14:textId="77777777" w:rsidTr="4708E31B">
        <w:tc>
          <w:tcPr>
            <w:tcW w:w="9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bookmarkEnd w:id="0"/>
          <w:p w14:paraId="6DEA4771" w14:textId="1E97D5B6" w:rsidR="008024ED" w:rsidRPr="002F33E4" w:rsidRDefault="008024ED" w:rsidP="4708E31B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708E31B">
              <w:rPr>
                <w:rFonts w:ascii="Arial" w:hAnsi="Arial" w:cs="Arial"/>
                <w:b/>
                <w:bCs/>
                <w:sz w:val="22"/>
                <w:szCs w:val="22"/>
              </w:rPr>
              <w:t>MEMORIA DE GASTOS REALIZADOS</w:t>
            </w:r>
          </w:p>
          <w:p w14:paraId="07F1EEDB" w14:textId="7765410D" w:rsidR="008024ED" w:rsidRPr="002F33E4" w:rsidRDefault="7904C54B" w:rsidP="4708E31B">
            <w:pPr>
              <w:autoSpaceDE w:val="0"/>
              <w:snapToGrid w:val="0"/>
              <w:spacing w:before="120" w:after="120"/>
              <w:jc w:val="both"/>
              <w:rPr>
                <w:rFonts w:ascii="Arial" w:eastAsia="Arial" w:hAnsi="Arial" w:cs="Arial"/>
                <w:lang w:val="es-ES"/>
              </w:rPr>
            </w:pPr>
            <w:r w:rsidRPr="4708E31B">
              <w:rPr>
                <w:rFonts w:ascii="Arial" w:eastAsia="Arial" w:hAnsi="Arial" w:cs="Arial"/>
                <w:color w:val="000000" w:themeColor="text1"/>
                <w:lang w:val="es-ES"/>
              </w:rPr>
              <w:t>Además de esta memoria de gastos realizados, se debe enviar al Vicerrectorado de Estudios, Calidad y Acreditación, copia de los justificantes de pago del material adquirido, viajes e inscripciones, o cualquier otro gasto realizado.</w:t>
            </w:r>
          </w:p>
        </w:tc>
      </w:tr>
      <w:tr w:rsidR="008024ED" w14:paraId="1F00C3DE" w14:textId="77777777" w:rsidTr="4708E31B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BA888F" w14:textId="77777777" w:rsidR="008024ED" w:rsidRPr="002F33E4" w:rsidRDefault="008024ED" w:rsidP="006D5EF3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158E4B" w14:textId="77777777" w:rsidR="008024ED" w:rsidRPr="002F33E4" w:rsidRDefault="008024ED" w:rsidP="006D5EF3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Justificación</w:t>
            </w:r>
          </w:p>
        </w:tc>
      </w:tr>
      <w:tr w:rsidR="008024ED" w14:paraId="142B0AC0" w14:textId="77777777" w:rsidTr="4708E31B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66CF58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2D6FE9" w14:textId="77777777" w:rsidR="008024ED" w:rsidRPr="00125015" w:rsidRDefault="008024ED" w:rsidP="006D5EF3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4ED" w14:paraId="5FE44E8D" w14:textId="77777777" w:rsidTr="4708E31B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4817B4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C237D2" w14:textId="77777777" w:rsidR="008024ED" w:rsidRPr="00125015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024ED" w14:paraId="6EC17918" w14:textId="77777777" w:rsidTr="4708E31B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A65A34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DF54B6" w14:textId="77777777" w:rsidR="008024ED" w:rsidRPr="00125015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024ED" w14:paraId="087E6326" w14:textId="77777777" w:rsidTr="4708E31B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4F89A7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608FED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14:paraId="23AD457E" w14:textId="77777777" w:rsidTr="4708E31B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AE5995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AF8C7D" w14:textId="77777777" w:rsidR="008024ED" w:rsidRDefault="008024ED" w:rsidP="006D5EF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14:paraId="494FC173" w14:textId="77777777" w:rsidR="008024ED" w:rsidRPr="00984148" w:rsidRDefault="008024ED" w:rsidP="008024ED"/>
    <w:tbl>
      <w:tblPr>
        <w:tblW w:w="62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2"/>
      </w:tblGrid>
      <w:tr w:rsidR="008024ED" w:rsidRPr="00984148" w14:paraId="159303A7" w14:textId="77777777" w:rsidTr="4708E31B">
        <w:trPr>
          <w:jc w:val="center"/>
        </w:trPr>
        <w:tc>
          <w:tcPr>
            <w:tcW w:w="6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BD3EFC" w14:textId="71E9A228" w:rsidR="008024ED" w:rsidRPr="00984148" w:rsidRDefault="008024ED" w:rsidP="4708E31B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4708E31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Firma digital IP del proyecto</w:t>
            </w:r>
            <w:r w:rsidR="5203BA01" w:rsidRPr="4708E31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(y del co-IP si procede)</w:t>
            </w:r>
          </w:p>
          <w:p w14:paraId="5E25F3BB" w14:textId="77777777" w:rsidR="008024ED" w:rsidRPr="00984148" w:rsidRDefault="008024ED" w:rsidP="006D5EF3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0430E3" w14:textId="77777777" w:rsidR="008024ED" w:rsidRPr="00984148" w:rsidRDefault="008024ED" w:rsidP="006D5EF3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D45A24" w14:textId="77777777" w:rsidR="008024ED" w:rsidRPr="00984148" w:rsidRDefault="008024ED" w:rsidP="006D5EF3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FFD8B6" w14:textId="77777777" w:rsidR="008024ED" w:rsidRPr="00984148" w:rsidRDefault="008024ED" w:rsidP="008024ED"/>
    <w:sectPr w:rsidR="008024ED" w:rsidRPr="00984148" w:rsidSect="009E26A9">
      <w:headerReference w:type="default" r:id="rId11"/>
      <w:footerReference w:type="default" r:id="rId12"/>
      <w:pgSz w:w="11900" w:h="16840"/>
      <w:pgMar w:top="1235" w:right="1410" w:bottom="851" w:left="1276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E929" w14:textId="77777777" w:rsidR="00741C3E" w:rsidRDefault="00741C3E" w:rsidP="009925D1">
      <w:r>
        <w:separator/>
      </w:r>
    </w:p>
  </w:endnote>
  <w:endnote w:type="continuationSeparator" w:id="0">
    <w:p w14:paraId="3BAC4068" w14:textId="77777777" w:rsidR="00741C3E" w:rsidRDefault="00741C3E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134E" w14:textId="77777777" w:rsidR="00CC4B70" w:rsidRDefault="00CC4B70" w:rsidP="00CC4B70">
    <w:pPr>
      <w:pStyle w:val="Prrafobsico"/>
      <w:spacing w:line="240" w:lineRule="auto"/>
      <w:rPr>
        <w:rFonts w:ascii="Arial Bold" w:hAnsi="Arial Bold" w:cs="Arial Bold" w:hint="eastAsia"/>
        <w:bCs/>
        <w:color w:val="AF1E2D"/>
        <w:sz w:val="20"/>
        <w:szCs w:val="20"/>
      </w:rPr>
    </w:pPr>
  </w:p>
  <w:p w14:paraId="3D039C5E" w14:textId="77777777" w:rsidR="009E26A9" w:rsidRPr="009E26A9" w:rsidRDefault="009E26A9" w:rsidP="009E26A9">
    <w:pPr>
      <w:rPr>
        <w:rFonts w:ascii="Arial" w:hAnsi="Arial"/>
        <w:b/>
        <w:color w:val="A3223B"/>
        <w:sz w:val="16"/>
        <w:szCs w:val="16"/>
      </w:rPr>
    </w:pPr>
    <w:r w:rsidRPr="009E26A9">
      <w:rPr>
        <w:rFonts w:ascii="Arial" w:hAnsi="Arial"/>
        <w:b/>
        <w:color w:val="A3223B"/>
        <w:sz w:val="16"/>
        <w:szCs w:val="16"/>
      </w:rPr>
      <w:t>Vicerrectorado de Estudios, Calidad y Acreditación</w:t>
    </w:r>
  </w:p>
  <w:p w14:paraId="4E9298C4" w14:textId="77777777" w:rsidR="009E26A9" w:rsidRPr="009E26A9" w:rsidRDefault="0F479934" w:rsidP="0F479934">
    <w:pPr>
      <w:pStyle w:val="Prrafobsico"/>
      <w:rPr>
        <w:rFonts w:ascii="Arial" w:hAnsi="Arial" w:cs="Arial"/>
        <w:position w:val="2"/>
        <w:sz w:val="16"/>
        <w:szCs w:val="16"/>
        <w:lang w:val="es-ES"/>
      </w:rPr>
    </w:pPr>
    <w:r w:rsidRPr="0F479934">
      <w:rPr>
        <w:rFonts w:ascii="Arial" w:hAnsi="Arial" w:cs="Arial"/>
        <w:sz w:val="16"/>
        <w:szCs w:val="16"/>
        <w:lang w:val="es-ES"/>
      </w:rPr>
      <w:t xml:space="preserve">Rectorado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C/ Altagracia, </w:t>
    </w:r>
    <w:proofErr w:type="spellStart"/>
    <w:r w:rsidRPr="0F479934">
      <w:rPr>
        <w:rFonts w:ascii="Arial" w:hAnsi="Arial" w:cs="Arial"/>
        <w:sz w:val="16"/>
        <w:szCs w:val="16"/>
        <w:lang w:val="es-ES"/>
      </w:rPr>
      <w:t>nº</w:t>
    </w:r>
    <w:proofErr w:type="spellEnd"/>
    <w:r w:rsidRPr="0F479934">
      <w:rPr>
        <w:rFonts w:ascii="Arial" w:hAnsi="Arial" w:cs="Arial"/>
        <w:sz w:val="16"/>
        <w:szCs w:val="16"/>
        <w:lang w:val="es-ES"/>
      </w:rPr>
      <w:t xml:space="preserve"> 50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13071 CIUDAD REAL</w:t>
    </w:r>
  </w:p>
  <w:p w14:paraId="5EA7640E" w14:textId="42ED75AE" w:rsidR="00CC4B70" w:rsidRPr="009E26A9" w:rsidRDefault="009E26A9" w:rsidP="2771C238">
    <w:pPr>
      <w:pStyle w:val="Prrafobsico"/>
      <w:spacing w:line="240" w:lineRule="auto"/>
      <w:rPr>
        <w:rFonts w:ascii="Arial Bold" w:hAnsi="Arial Bold" w:cs="Arial Bold" w:hint="eastAsia"/>
        <w:color w:val="AF1E2D"/>
        <w:sz w:val="20"/>
        <w:szCs w:val="20"/>
        <w:lang w:val="es-ES"/>
      </w:rPr>
    </w:pPr>
    <w:r w:rsidRPr="009E26A9">
      <w:rPr>
        <w:rFonts w:ascii="Arial" w:hAnsi="Arial"/>
        <w:sz w:val="16"/>
        <w:szCs w:val="16"/>
        <w:lang w:val="es-ES"/>
      </w:rPr>
      <w:t>Tel.: (+34) 926 29 5 205</w:t>
    </w:r>
    <w:r w:rsidRPr="009E26A9">
      <w:rPr>
        <w:sz w:val="16"/>
        <w:szCs w:val="16"/>
      </w:rPr>
      <w:t xml:space="preserve"> </w:t>
    </w:r>
    <w:hyperlink r:id="rId1" w:tooltip="Enviar correo a Alicia.Fuentes@uclm.es" w:history="1">
      <w:r w:rsidRPr="009E26A9">
        <w:rPr>
          <w:rStyle w:val="Hipervnculo"/>
          <w:sz w:val="16"/>
          <w:szCs w:val="16"/>
        </w:rPr>
        <w:t>vic.estudios.calidad@uclm.es</w:t>
      </w:r>
    </w:hyperlink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2771C238" w:rsidRPr="2771C238">
      <w:rPr>
        <w:rFonts w:ascii="Arial Bold" w:hAnsi="Arial Bold" w:cs="Arial Bold"/>
        <w:color w:val="AF1E2D"/>
        <w:sz w:val="20"/>
        <w:szCs w:val="20"/>
        <w:lang w:val="es-ES"/>
      </w:rPr>
      <w:t xml:space="preserve"> </w:t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 xml:space="preserve">   </w:t>
    </w:r>
    <w:r w:rsidR="00CC4B70">
      <w:rPr>
        <w:rFonts w:ascii="Arial Bold" w:hAnsi="Arial Bold" w:cs="Arial Bold"/>
        <w:bCs/>
        <w:color w:val="auto"/>
        <w:sz w:val="20"/>
        <w:szCs w:val="20"/>
      </w:rPr>
      <w:tab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 xml:space="preserve">    Pág. 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="00CC4B70" w:rsidRPr="2771C238">
      <w:rPr>
        <w:rFonts w:ascii="Arial Bold" w:hAnsi="Arial Bold" w:cs="Arial Bold"/>
        <w:color w:val="auto"/>
        <w:sz w:val="20"/>
        <w:szCs w:val="20"/>
      </w:rPr>
      <w:instrText xml:space="preserve"> PAGE  \* Arabic  \* MERGEFORMAT </w:instrText>
    </w:r>
    <w:r w:rsidR="00CC4B70" w:rsidRPr="2771C238">
      <w:rPr>
        <w:rFonts w:ascii="Arial Bold" w:hAnsi="Arial Bold" w:cs="Arial Bold"/>
        <w:color w:val="auto"/>
        <w:sz w:val="20"/>
        <w:szCs w:val="20"/>
      </w:rPr>
      <w:fldChar w:fldCharType="separate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1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/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="00CC4B70" w:rsidRPr="2771C238">
      <w:rPr>
        <w:rFonts w:ascii="Arial Bold" w:hAnsi="Arial Bold" w:cs="Arial Bold"/>
        <w:color w:val="auto"/>
        <w:sz w:val="20"/>
        <w:szCs w:val="20"/>
      </w:rPr>
      <w:instrText xml:space="preserve"> NUMPAGES   \* MERGEFORMAT </w:instrText>
    </w:r>
    <w:r w:rsidR="00CC4B70" w:rsidRPr="2771C238">
      <w:rPr>
        <w:rFonts w:ascii="Arial Bold" w:hAnsi="Arial Bold" w:cs="Arial Bold"/>
        <w:color w:val="auto"/>
        <w:sz w:val="20"/>
        <w:szCs w:val="20"/>
      </w:rPr>
      <w:fldChar w:fldCharType="separate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9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</w:p>
  <w:p w14:paraId="04F1868D" w14:textId="0386EB7F" w:rsidR="005864CE" w:rsidRPr="00CC4B70" w:rsidRDefault="005864CE" w:rsidP="00CC4B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0041" w14:textId="77777777" w:rsidR="00741C3E" w:rsidRDefault="00741C3E" w:rsidP="009925D1">
      <w:r>
        <w:separator/>
      </w:r>
    </w:p>
  </w:footnote>
  <w:footnote w:type="continuationSeparator" w:id="0">
    <w:p w14:paraId="738A7C97" w14:textId="77777777" w:rsidR="00741C3E" w:rsidRDefault="00741C3E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7F5F" w14:textId="77777777" w:rsidR="008024ED" w:rsidRDefault="008024ED" w:rsidP="00BB4431">
    <w:pPr>
      <w:pStyle w:val="Encabezado"/>
      <w:tabs>
        <w:tab w:val="clear" w:pos="8504"/>
        <w:tab w:val="right" w:pos="9214"/>
      </w:tabs>
      <w:ind w:left="426" w:hanging="426"/>
    </w:pPr>
  </w:p>
  <w:p w14:paraId="4616BD77" w14:textId="09E9DEF8" w:rsidR="006E1EDB" w:rsidRDefault="009E26A9" w:rsidP="00BB4431">
    <w:pPr>
      <w:pStyle w:val="Encabezado"/>
      <w:tabs>
        <w:tab w:val="clear" w:pos="8504"/>
        <w:tab w:val="right" w:pos="9214"/>
      </w:tabs>
      <w:ind w:left="426" w:hanging="426"/>
    </w:pPr>
    <w:r>
      <w:rPr>
        <w:noProof/>
      </w:rPr>
      <w:drawing>
        <wp:inline distT="0" distB="0" distL="0" distR="0" wp14:anchorId="6B0DA4F9" wp14:editId="0A9DBA33">
          <wp:extent cx="1427083" cy="619125"/>
          <wp:effectExtent l="0" t="0" r="1905" b="0"/>
          <wp:docPr id="212049500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860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6BA">
      <w:t xml:space="preserve">   </w:t>
    </w:r>
    <w:r>
      <w:t xml:space="preserve">                                                                     </w:t>
    </w:r>
    <w:r w:rsidR="006E1EDB">
      <w:rPr>
        <w:noProof/>
      </w:rPr>
      <w:drawing>
        <wp:inline distT="0" distB="0" distL="0" distR="0" wp14:anchorId="750AAF4A" wp14:editId="31EC4B85">
          <wp:extent cx="1905000" cy="600075"/>
          <wp:effectExtent l="0" t="0" r="0" b="9525"/>
          <wp:docPr id="657410528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187AC7" w14:textId="77777777" w:rsidR="008024ED" w:rsidRDefault="008024ED" w:rsidP="00BB4431">
    <w:pPr>
      <w:pStyle w:val="Encabezado"/>
      <w:tabs>
        <w:tab w:val="clear" w:pos="8504"/>
        <w:tab w:val="right" w:pos="9214"/>
      </w:tabs>
      <w:ind w:left="426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D23"/>
    <w:multiLevelType w:val="hybridMultilevel"/>
    <w:tmpl w:val="0AB05D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24D"/>
    <w:multiLevelType w:val="multilevel"/>
    <w:tmpl w:val="DE68FC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E2EA5"/>
    <w:multiLevelType w:val="hybridMultilevel"/>
    <w:tmpl w:val="2F82D7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B59"/>
    <w:multiLevelType w:val="hybridMultilevel"/>
    <w:tmpl w:val="6FB04E7C"/>
    <w:lvl w:ilvl="0" w:tplc="C96244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42EF"/>
    <w:multiLevelType w:val="hybridMultilevel"/>
    <w:tmpl w:val="7C1821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1A4"/>
    <w:multiLevelType w:val="hybridMultilevel"/>
    <w:tmpl w:val="3784235C"/>
    <w:lvl w:ilvl="0" w:tplc="FF702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48F89"/>
    <w:multiLevelType w:val="hybridMultilevel"/>
    <w:tmpl w:val="FFFFFFFF"/>
    <w:lvl w:ilvl="0" w:tplc="C7E63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62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23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AE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4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E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0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49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9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CCC7"/>
    <w:multiLevelType w:val="hybridMultilevel"/>
    <w:tmpl w:val="FFFFFFFF"/>
    <w:lvl w:ilvl="0" w:tplc="D04C9122">
      <w:start w:val="1"/>
      <w:numFmt w:val="upperLetter"/>
      <w:lvlText w:val="%1)"/>
      <w:lvlJc w:val="left"/>
      <w:pPr>
        <w:ind w:left="720" w:hanging="360"/>
      </w:pPr>
    </w:lvl>
    <w:lvl w:ilvl="1" w:tplc="6A4C7D02">
      <w:start w:val="1"/>
      <w:numFmt w:val="lowerLetter"/>
      <w:lvlText w:val="%2."/>
      <w:lvlJc w:val="left"/>
      <w:pPr>
        <w:ind w:left="1440" w:hanging="360"/>
      </w:pPr>
    </w:lvl>
    <w:lvl w:ilvl="2" w:tplc="38BC0434">
      <w:start w:val="1"/>
      <w:numFmt w:val="lowerRoman"/>
      <w:lvlText w:val="%3."/>
      <w:lvlJc w:val="right"/>
      <w:pPr>
        <w:ind w:left="2160" w:hanging="180"/>
      </w:pPr>
    </w:lvl>
    <w:lvl w:ilvl="3" w:tplc="C2105178">
      <w:start w:val="1"/>
      <w:numFmt w:val="decimal"/>
      <w:lvlText w:val="%4."/>
      <w:lvlJc w:val="left"/>
      <w:pPr>
        <w:ind w:left="2880" w:hanging="360"/>
      </w:pPr>
    </w:lvl>
    <w:lvl w:ilvl="4" w:tplc="DE50302E">
      <w:start w:val="1"/>
      <w:numFmt w:val="lowerLetter"/>
      <w:lvlText w:val="%5."/>
      <w:lvlJc w:val="left"/>
      <w:pPr>
        <w:ind w:left="3600" w:hanging="360"/>
      </w:pPr>
    </w:lvl>
    <w:lvl w:ilvl="5" w:tplc="C4627464">
      <w:start w:val="1"/>
      <w:numFmt w:val="lowerRoman"/>
      <w:lvlText w:val="%6."/>
      <w:lvlJc w:val="right"/>
      <w:pPr>
        <w:ind w:left="4320" w:hanging="180"/>
      </w:pPr>
    </w:lvl>
    <w:lvl w:ilvl="6" w:tplc="B380CE9A">
      <w:start w:val="1"/>
      <w:numFmt w:val="decimal"/>
      <w:lvlText w:val="%7."/>
      <w:lvlJc w:val="left"/>
      <w:pPr>
        <w:ind w:left="5040" w:hanging="360"/>
      </w:pPr>
    </w:lvl>
    <w:lvl w:ilvl="7" w:tplc="6186E402">
      <w:start w:val="1"/>
      <w:numFmt w:val="lowerLetter"/>
      <w:lvlText w:val="%8."/>
      <w:lvlJc w:val="left"/>
      <w:pPr>
        <w:ind w:left="5760" w:hanging="360"/>
      </w:pPr>
    </w:lvl>
    <w:lvl w:ilvl="8" w:tplc="A1583E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7D5F"/>
    <w:multiLevelType w:val="hybridMultilevel"/>
    <w:tmpl w:val="DDAEE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35A73"/>
    <w:multiLevelType w:val="hybridMultilevel"/>
    <w:tmpl w:val="EB6C3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C0A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7318D"/>
    <w:multiLevelType w:val="hybridMultilevel"/>
    <w:tmpl w:val="0F684520"/>
    <w:lvl w:ilvl="0" w:tplc="97FC1BA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B18AA"/>
    <w:multiLevelType w:val="hybridMultilevel"/>
    <w:tmpl w:val="F10036E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7894273"/>
    <w:multiLevelType w:val="multilevel"/>
    <w:tmpl w:val="112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2391C"/>
    <w:multiLevelType w:val="hybridMultilevel"/>
    <w:tmpl w:val="4496B8FE"/>
    <w:lvl w:ilvl="0" w:tplc="5106C1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1570"/>
    <w:multiLevelType w:val="multilevel"/>
    <w:tmpl w:val="1E2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91C2E"/>
    <w:multiLevelType w:val="multilevel"/>
    <w:tmpl w:val="7DEC5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56656B"/>
    <w:multiLevelType w:val="hybridMultilevel"/>
    <w:tmpl w:val="BE28B84A"/>
    <w:lvl w:ilvl="0" w:tplc="63B6BBA2">
      <w:start w:val="1"/>
      <w:numFmt w:val="lowerLetter"/>
      <w:lvlText w:val="%1)"/>
      <w:lvlJc w:val="left"/>
      <w:pPr>
        <w:ind w:left="1986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CEF4C8C"/>
    <w:multiLevelType w:val="hybridMultilevel"/>
    <w:tmpl w:val="485AF5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17398"/>
    <w:multiLevelType w:val="hybridMultilevel"/>
    <w:tmpl w:val="7DD272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9A2F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693ABA"/>
    <w:multiLevelType w:val="hybridMultilevel"/>
    <w:tmpl w:val="BF385E5C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0E23"/>
    <w:multiLevelType w:val="hybridMultilevel"/>
    <w:tmpl w:val="19DEA8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5E72"/>
    <w:multiLevelType w:val="multilevel"/>
    <w:tmpl w:val="9A5AED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B7C1619"/>
    <w:multiLevelType w:val="hybridMultilevel"/>
    <w:tmpl w:val="EFC28C86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7236F"/>
    <w:multiLevelType w:val="hybridMultilevel"/>
    <w:tmpl w:val="EDD6EE22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97853"/>
    <w:multiLevelType w:val="hybridMultilevel"/>
    <w:tmpl w:val="D5C47A76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86297"/>
    <w:multiLevelType w:val="hybridMultilevel"/>
    <w:tmpl w:val="7DAEDBA6"/>
    <w:lvl w:ilvl="0" w:tplc="58587C34">
      <w:start w:val="1"/>
      <w:numFmt w:val="lowerLetter"/>
      <w:lvlText w:val="%1)"/>
      <w:lvlJc w:val="left"/>
      <w:pPr>
        <w:ind w:left="2128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59042A1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98B6E3F"/>
    <w:multiLevelType w:val="hybridMultilevel"/>
    <w:tmpl w:val="66E249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75F6C"/>
    <w:multiLevelType w:val="hybridMultilevel"/>
    <w:tmpl w:val="6D105D1A"/>
    <w:lvl w:ilvl="0" w:tplc="42AC117A">
      <w:start w:val="1"/>
      <w:numFmt w:val="lowerLetter"/>
      <w:lvlText w:val="%1)"/>
      <w:lvlJc w:val="left"/>
      <w:pPr>
        <w:ind w:left="1429" w:hanging="360"/>
      </w:pPr>
      <w:rPr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C963282"/>
    <w:multiLevelType w:val="hybridMultilevel"/>
    <w:tmpl w:val="E62CA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C4BA6"/>
    <w:multiLevelType w:val="hybridMultilevel"/>
    <w:tmpl w:val="A39AB490"/>
    <w:lvl w:ilvl="0" w:tplc="0C0A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2" w15:restartNumberingAfterBreak="0">
    <w:nsid w:val="67574675"/>
    <w:multiLevelType w:val="multilevel"/>
    <w:tmpl w:val="873A2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1665C0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98028D0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9F35AB8"/>
    <w:multiLevelType w:val="hybridMultilevel"/>
    <w:tmpl w:val="011AA9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91706"/>
    <w:multiLevelType w:val="multilevel"/>
    <w:tmpl w:val="D14609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C11A2C"/>
    <w:multiLevelType w:val="hybridMultilevel"/>
    <w:tmpl w:val="E26E574A"/>
    <w:lvl w:ilvl="0" w:tplc="5106C1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443F0"/>
    <w:multiLevelType w:val="hybridMultilevel"/>
    <w:tmpl w:val="3A2291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A56DD1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3682875"/>
    <w:multiLevelType w:val="hybridMultilevel"/>
    <w:tmpl w:val="B43E375A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2818">
    <w:abstractNumId w:val="7"/>
  </w:num>
  <w:num w:numId="2" w16cid:durableId="497113190">
    <w:abstractNumId w:val="5"/>
  </w:num>
  <w:num w:numId="3" w16cid:durableId="613482678">
    <w:abstractNumId w:val="12"/>
  </w:num>
  <w:num w:numId="4" w16cid:durableId="1337341807">
    <w:abstractNumId w:val="31"/>
  </w:num>
  <w:num w:numId="5" w16cid:durableId="404228834">
    <w:abstractNumId w:val="13"/>
  </w:num>
  <w:num w:numId="6" w16cid:durableId="1499274610">
    <w:abstractNumId w:val="15"/>
  </w:num>
  <w:num w:numId="7" w16cid:durableId="1216241722">
    <w:abstractNumId w:val="40"/>
  </w:num>
  <w:num w:numId="8" w16cid:durableId="1757480784">
    <w:abstractNumId w:val="8"/>
  </w:num>
  <w:num w:numId="9" w16cid:durableId="355621976">
    <w:abstractNumId w:val="25"/>
  </w:num>
  <w:num w:numId="10" w16cid:durableId="435101941">
    <w:abstractNumId w:val="23"/>
  </w:num>
  <w:num w:numId="11" w16cid:durableId="200745894">
    <w:abstractNumId w:val="24"/>
  </w:num>
  <w:num w:numId="12" w16cid:durableId="2064282026">
    <w:abstractNumId w:val="20"/>
  </w:num>
  <w:num w:numId="13" w16cid:durableId="459303009">
    <w:abstractNumId w:val="37"/>
  </w:num>
  <w:num w:numId="14" w16cid:durableId="1462844736">
    <w:abstractNumId w:val="14"/>
  </w:num>
  <w:num w:numId="15" w16cid:durableId="1003357252">
    <w:abstractNumId w:val="27"/>
  </w:num>
  <w:num w:numId="16" w16cid:durableId="137654464">
    <w:abstractNumId w:val="22"/>
  </w:num>
  <w:num w:numId="17" w16cid:durableId="128062606">
    <w:abstractNumId w:val="33"/>
  </w:num>
  <w:num w:numId="18" w16cid:durableId="293143909">
    <w:abstractNumId w:val="26"/>
  </w:num>
  <w:num w:numId="19" w16cid:durableId="14772144">
    <w:abstractNumId w:val="39"/>
  </w:num>
  <w:num w:numId="20" w16cid:durableId="1114402343">
    <w:abstractNumId w:val="29"/>
  </w:num>
  <w:num w:numId="21" w16cid:durableId="1156796306">
    <w:abstractNumId w:val="35"/>
  </w:num>
  <w:num w:numId="22" w16cid:durableId="1649824020">
    <w:abstractNumId w:val="17"/>
  </w:num>
  <w:num w:numId="23" w16cid:durableId="754475732">
    <w:abstractNumId w:val="28"/>
  </w:num>
  <w:num w:numId="24" w16cid:durableId="1053116765">
    <w:abstractNumId w:val="1"/>
  </w:num>
  <w:num w:numId="25" w16cid:durableId="61873139">
    <w:abstractNumId w:val="2"/>
  </w:num>
  <w:num w:numId="26" w16cid:durableId="1990163430">
    <w:abstractNumId w:val="11"/>
  </w:num>
  <w:num w:numId="27" w16cid:durableId="472674545">
    <w:abstractNumId w:val="4"/>
  </w:num>
  <w:num w:numId="28" w16cid:durableId="2022000640">
    <w:abstractNumId w:val="34"/>
  </w:num>
  <w:num w:numId="29" w16cid:durableId="2095398610">
    <w:abstractNumId w:val="6"/>
  </w:num>
  <w:num w:numId="30" w16cid:durableId="880556270">
    <w:abstractNumId w:val="19"/>
  </w:num>
  <w:num w:numId="31" w16cid:durableId="371732316">
    <w:abstractNumId w:val="18"/>
  </w:num>
  <w:num w:numId="32" w16cid:durableId="1468234267">
    <w:abstractNumId w:val="3"/>
  </w:num>
  <w:num w:numId="33" w16cid:durableId="1862039356">
    <w:abstractNumId w:val="30"/>
  </w:num>
  <w:num w:numId="34" w16cid:durableId="1850831858">
    <w:abstractNumId w:val="16"/>
  </w:num>
  <w:num w:numId="35" w16cid:durableId="1528637665">
    <w:abstractNumId w:val="36"/>
  </w:num>
  <w:num w:numId="36" w16cid:durableId="1075780420">
    <w:abstractNumId w:val="32"/>
  </w:num>
  <w:num w:numId="37" w16cid:durableId="1035542586">
    <w:abstractNumId w:val="0"/>
  </w:num>
  <w:num w:numId="38" w16cid:durableId="1202743594">
    <w:abstractNumId w:val="21"/>
  </w:num>
  <w:num w:numId="39" w16cid:durableId="777260482">
    <w:abstractNumId w:val="10"/>
  </w:num>
  <w:num w:numId="40" w16cid:durableId="1710951790">
    <w:abstractNumId w:val="38"/>
  </w:num>
  <w:num w:numId="41" w16cid:durableId="968903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563F91"/>
    <w:rsid w:val="00000A5E"/>
    <w:rsid w:val="00004E0F"/>
    <w:rsid w:val="00004E34"/>
    <w:rsid w:val="00017261"/>
    <w:rsid w:val="00017968"/>
    <w:rsid w:val="0002000F"/>
    <w:rsid w:val="000251DB"/>
    <w:rsid w:val="000267F7"/>
    <w:rsid w:val="00027143"/>
    <w:rsid w:val="00035559"/>
    <w:rsid w:val="0004351C"/>
    <w:rsid w:val="00043894"/>
    <w:rsid w:val="00060431"/>
    <w:rsid w:val="0006566B"/>
    <w:rsid w:val="00070244"/>
    <w:rsid w:val="00075301"/>
    <w:rsid w:val="000840E8"/>
    <w:rsid w:val="00092494"/>
    <w:rsid w:val="00096E3C"/>
    <w:rsid w:val="000B05A6"/>
    <w:rsid w:val="000B1101"/>
    <w:rsid w:val="000B34C7"/>
    <w:rsid w:val="000C4487"/>
    <w:rsid w:val="000D1AAF"/>
    <w:rsid w:val="000D2455"/>
    <w:rsid w:val="000D4C15"/>
    <w:rsid w:val="000E1F8B"/>
    <w:rsid w:val="000E3361"/>
    <w:rsid w:val="000E74DA"/>
    <w:rsid w:val="000F21EF"/>
    <w:rsid w:val="00103E79"/>
    <w:rsid w:val="0011295E"/>
    <w:rsid w:val="00115969"/>
    <w:rsid w:val="00116899"/>
    <w:rsid w:val="00121A81"/>
    <w:rsid w:val="001270DF"/>
    <w:rsid w:val="00127BBA"/>
    <w:rsid w:val="001322AD"/>
    <w:rsid w:val="001340D6"/>
    <w:rsid w:val="00137EB4"/>
    <w:rsid w:val="00142240"/>
    <w:rsid w:val="001440EB"/>
    <w:rsid w:val="00156496"/>
    <w:rsid w:val="00156E69"/>
    <w:rsid w:val="001653AC"/>
    <w:rsid w:val="00184F3B"/>
    <w:rsid w:val="00194D9E"/>
    <w:rsid w:val="001A22BC"/>
    <w:rsid w:val="001A39C7"/>
    <w:rsid w:val="001A4361"/>
    <w:rsid w:val="001B46B2"/>
    <w:rsid w:val="001E217D"/>
    <w:rsid w:val="001E2A1D"/>
    <w:rsid w:val="001E7FBF"/>
    <w:rsid w:val="001F7F0A"/>
    <w:rsid w:val="0020186D"/>
    <w:rsid w:val="00206943"/>
    <w:rsid w:val="0021294D"/>
    <w:rsid w:val="002223D7"/>
    <w:rsid w:val="00224791"/>
    <w:rsid w:val="0023790C"/>
    <w:rsid w:val="002414A2"/>
    <w:rsid w:val="00244AD4"/>
    <w:rsid w:val="0024600D"/>
    <w:rsid w:val="00246B3E"/>
    <w:rsid w:val="002511E1"/>
    <w:rsid w:val="00266B3C"/>
    <w:rsid w:val="00274FD2"/>
    <w:rsid w:val="00277CB5"/>
    <w:rsid w:val="0028080C"/>
    <w:rsid w:val="0028162F"/>
    <w:rsid w:val="00283357"/>
    <w:rsid w:val="00287A2D"/>
    <w:rsid w:val="002945E0"/>
    <w:rsid w:val="002A1CE5"/>
    <w:rsid w:val="002A2488"/>
    <w:rsid w:val="002A4699"/>
    <w:rsid w:val="002A5876"/>
    <w:rsid w:val="002D2E0A"/>
    <w:rsid w:val="002D54EC"/>
    <w:rsid w:val="002D7B82"/>
    <w:rsid w:val="002E15D5"/>
    <w:rsid w:val="002E4769"/>
    <w:rsid w:val="002E5590"/>
    <w:rsid w:val="002E7E6D"/>
    <w:rsid w:val="002F30F0"/>
    <w:rsid w:val="002F35DD"/>
    <w:rsid w:val="00302AE5"/>
    <w:rsid w:val="00305A2A"/>
    <w:rsid w:val="00310B82"/>
    <w:rsid w:val="0032206C"/>
    <w:rsid w:val="00326381"/>
    <w:rsid w:val="00333704"/>
    <w:rsid w:val="003399E5"/>
    <w:rsid w:val="00343DEC"/>
    <w:rsid w:val="00350490"/>
    <w:rsid w:val="003518F1"/>
    <w:rsid w:val="00354160"/>
    <w:rsid w:val="003600DC"/>
    <w:rsid w:val="0036447C"/>
    <w:rsid w:val="003733D8"/>
    <w:rsid w:val="00374A6C"/>
    <w:rsid w:val="003770BD"/>
    <w:rsid w:val="00386896"/>
    <w:rsid w:val="00392517"/>
    <w:rsid w:val="003A7DAB"/>
    <w:rsid w:val="003B24EE"/>
    <w:rsid w:val="003B2CA5"/>
    <w:rsid w:val="003C07B9"/>
    <w:rsid w:val="003C5C8A"/>
    <w:rsid w:val="003D5BB9"/>
    <w:rsid w:val="003E0AE0"/>
    <w:rsid w:val="003F05CB"/>
    <w:rsid w:val="00406591"/>
    <w:rsid w:val="00410139"/>
    <w:rsid w:val="004108AD"/>
    <w:rsid w:val="00413086"/>
    <w:rsid w:val="00416D63"/>
    <w:rsid w:val="00417984"/>
    <w:rsid w:val="004322D5"/>
    <w:rsid w:val="00436207"/>
    <w:rsid w:val="004455EC"/>
    <w:rsid w:val="0044618C"/>
    <w:rsid w:val="004522C8"/>
    <w:rsid w:val="0045365C"/>
    <w:rsid w:val="00466FA1"/>
    <w:rsid w:val="004834AF"/>
    <w:rsid w:val="00484000"/>
    <w:rsid w:val="00494C70"/>
    <w:rsid w:val="00496337"/>
    <w:rsid w:val="004970C3"/>
    <w:rsid w:val="004A1301"/>
    <w:rsid w:val="004B06DB"/>
    <w:rsid w:val="004B58B1"/>
    <w:rsid w:val="004B5BB0"/>
    <w:rsid w:val="004B6D16"/>
    <w:rsid w:val="004B7C2A"/>
    <w:rsid w:val="004D13BE"/>
    <w:rsid w:val="004D16F6"/>
    <w:rsid w:val="004D444A"/>
    <w:rsid w:val="004D6876"/>
    <w:rsid w:val="004D6F9C"/>
    <w:rsid w:val="004F6BC0"/>
    <w:rsid w:val="005014D4"/>
    <w:rsid w:val="00503738"/>
    <w:rsid w:val="00513839"/>
    <w:rsid w:val="005146EB"/>
    <w:rsid w:val="00515A36"/>
    <w:rsid w:val="0051747C"/>
    <w:rsid w:val="00536E1E"/>
    <w:rsid w:val="00541FC6"/>
    <w:rsid w:val="005433F4"/>
    <w:rsid w:val="00560597"/>
    <w:rsid w:val="00563F91"/>
    <w:rsid w:val="00564E90"/>
    <w:rsid w:val="00582FDA"/>
    <w:rsid w:val="005864CE"/>
    <w:rsid w:val="005A5677"/>
    <w:rsid w:val="005A63CD"/>
    <w:rsid w:val="005A7F7E"/>
    <w:rsid w:val="005B3F0D"/>
    <w:rsid w:val="005C483F"/>
    <w:rsid w:val="005C63D9"/>
    <w:rsid w:val="005F1675"/>
    <w:rsid w:val="005F53CF"/>
    <w:rsid w:val="005F5579"/>
    <w:rsid w:val="005F781C"/>
    <w:rsid w:val="005F7BC1"/>
    <w:rsid w:val="0060752B"/>
    <w:rsid w:val="0061341B"/>
    <w:rsid w:val="006315F8"/>
    <w:rsid w:val="00632EDB"/>
    <w:rsid w:val="00635888"/>
    <w:rsid w:val="006475C8"/>
    <w:rsid w:val="006520B8"/>
    <w:rsid w:val="00655E15"/>
    <w:rsid w:val="006627FE"/>
    <w:rsid w:val="0066310F"/>
    <w:rsid w:val="006643DB"/>
    <w:rsid w:val="006659D9"/>
    <w:rsid w:val="00666919"/>
    <w:rsid w:val="0066F15F"/>
    <w:rsid w:val="006702FA"/>
    <w:rsid w:val="0068004F"/>
    <w:rsid w:val="006819F9"/>
    <w:rsid w:val="006840CD"/>
    <w:rsid w:val="0069072F"/>
    <w:rsid w:val="00691D80"/>
    <w:rsid w:val="006A16B4"/>
    <w:rsid w:val="006A45A4"/>
    <w:rsid w:val="006B0991"/>
    <w:rsid w:val="006B386F"/>
    <w:rsid w:val="006B4CE2"/>
    <w:rsid w:val="006C04F7"/>
    <w:rsid w:val="006C105E"/>
    <w:rsid w:val="006C2439"/>
    <w:rsid w:val="006C2979"/>
    <w:rsid w:val="006C7B81"/>
    <w:rsid w:val="006D60D7"/>
    <w:rsid w:val="006E1814"/>
    <w:rsid w:val="006E1EDB"/>
    <w:rsid w:val="006E55E0"/>
    <w:rsid w:val="00700B56"/>
    <w:rsid w:val="00700B8A"/>
    <w:rsid w:val="00702843"/>
    <w:rsid w:val="0070316A"/>
    <w:rsid w:val="00704DE1"/>
    <w:rsid w:val="0070734A"/>
    <w:rsid w:val="007210D8"/>
    <w:rsid w:val="00741C3E"/>
    <w:rsid w:val="0074238A"/>
    <w:rsid w:val="00763E17"/>
    <w:rsid w:val="00764BC0"/>
    <w:rsid w:val="007712D6"/>
    <w:rsid w:val="007743B1"/>
    <w:rsid w:val="0078010D"/>
    <w:rsid w:val="007A38A8"/>
    <w:rsid w:val="007A4006"/>
    <w:rsid w:val="007B4C63"/>
    <w:rsid w:val="007B6A45"/>
    <w:rsid w:val="007B7795"/>
    <w:rsid w:val="007C29E4"/>
    <w:rsid w:val="007C61DF"/>
    <w:rsid w:val="007D358C"/>
    <w:rsid w:val="007E361A"/>
    <w:rsid w:val="007F0946"/>
    <w:rsid w:val="007F694A"/>
    <w:rsid w:val="008024ED"/>
    <w:rsid w:val="0080386A"/>
    <w:rsid w:val="008038AA"/>
    <w:rsid w:val="0080573C"/>
    <w:rsid w:val="008066CB"/>
    <w:rsid w:val="00811FCD"/>
    <w:rsid w:val="00812C8F"/>
    <w:rsid w:val="00812DE2"/>
    <w:rsid w:val="00817BD8"/>
    <w:rsid w:val="00823086"/>
    <w:rsid w:val="00823BDF"/>
    <w:rsid w:val="00824276"/>
    <w:rsid w:val="008307BE"/>
    <w:rsid w:val="00830812"/>
    <w:rsid w:val="00832EAB"/>
    <w:rsid w:val="00834C4F"/>
    <w:rsid w:val="00835701"/>
    <w:rsid w:val="00836901"/>
    <w:rsid w:val="00851AB0"/>
    <w:rsid w:val="00853263"/>
    <w:rsid w:val="008551D0"/>
    <w:rsid w:val="008602B6"/>
    <w:rsid w:val="00872FE3"/>
    <w:rsid w:val="00873CFF"/>
    <w:rsid w:val="00874C22"/>
    <w:rsid w:val="00876013"/>
    <w:rsid w:val="00883390"/>
    <w:rsid w:val="00885989"/>
    <w:rsid w:val="00890C6A"/>
    <w:rsid w:val="008B025F"/>
    <w:rsid w:val="008B0651"/>
    <w:rsid w:val="008B5DF8"/>
    <w:rsid w:val="008C2D2A"/>
    <w:rsid w:val="008C3958"/>
    <w:rsid w:val="008D1B92"/>
    <w:rsid w:val="008D3700"/>
    <w:rsid w:val="008D45DA"/>
    <w:rsid w:val="008D53A5"/>
    <w:rsid w:val="008D6D46"/>
    <w:rsid w:val="008D7CCE"/>
    <w:rsid w:val="008E088C"/>
    <w:rsid w:val="008E117F"/>
    <w:rsid w:val="008E1333"/>
    <w:rsid w:val="008E5271"/>
    <w:rsid w:val="008E6BBF"/>
    <w:rsid w:val="008F39C0"/>
    <w:rsid w:val="008F3E2A"/>
    <w:rsid w:val="008F543A"/>
    <w:rsid w:val="00905C07"/>
    <w:rsid w:val="00907DCD"/>
    <w:rsid w:val="009211FF"/>
    <w:rsid w:val="009233E2"/>
    <w:rsid w:val="00923B81"/>
    <w:rsid w:val="00947A54"/>
    <w:rsid w:val="00950E40"/>
    <w:rsid w:val="00952FE1"/>
    <w:rsid w:val="0095362D"/>
    <w:rsid w:val="0095442F"/>
    <w:rsid w:val="0095693D"/>
    <w:rsid w:val="00973B35"/>
    <w:rsid w:val="00977A3F"/>
    <w:rsid w:val="00977B3F"/>
    <w:rsid w:val="00982BE4"/>
    <w:rsid w:val="00984E1A"/>
    <w:rsid w:val="00985B9B"/>
    <w:rsid w:val="009871EC"/>
    <w:rsid w:val="009925D1"/>
    <w:rsid w:val="009927E3"/>
    <w:rsid w:val="0099407F"/>
    <w:rsid w:val="009A5505"/>
    <w:rsid w:val="009A7ACA"/>
    <w:rsid w:val="009D39FF"/>
    <w:rsid w:val="009D3BC4"/>
    <w:rsid w:val="009E26A9"/>
    <w:rsid w:val="009F0EE8"/>
    <w:rsid w:val="00A03B27"/>
    <w:rsid w:val="00A131FF"/>
    <w:rsid w:val="00A141A9"/>
    <w:rsid w:val="00A17837"/>
    <w:rsid w:val="00A17ABD"/>
    <w:rsid w:val="00A21549"/>
    <w:rsid w:val="00A23D5C"/>
    <w:rsid w:val="00A23EAC"/>
    <w:rsid w:val="00A2495D"/>
    <w:rsid w:val="00A2685D"/>
    <w:rsid w:val="00A2758A"/>
    <w:rsid w:val="00A312A6"/>
    <w:rsid w:val="00A31D0B"/>
    <w:rsid w:val="00A3281F"/>
    <w:rsid w:val="00A4177B"/>
    <w:rsid w:val="00A42FC2"/>
    <w:rsid w:val="00A45BB4"/>
    <w:rsid w:val="00A46609"/>
    <w:rsid w:val="00A50605"/>
    <w:rsid w:val="00A57CC5"/>
    <w:rsid w:val="00A61DED"/>
    <w:rsid w:val="00A64DE2"/>
    <w:rsid w:val="00A746B0"/>
    <w:rsid w:val="00A84B09"/>
    <w:rsid w:val="00A85894"/>
    <w:rsid w:val="00A87ECF"/>
    <w:rsid w:val="00A916AD"/>
    <w:rsid w:val="00AA0D69"/>
    <w:rsid w:val="00AA1BAA"/>
    <w:rsid w:val="00AB624A"/>
    <w:rsid w:val="00AC3185"/>
    <w:rsid w:val="00AC581C"/>
    <w:rsid w:val="00AD38B0"/>
    <w:rsid w:val="00AE1029"/>
    <w:rsid w:val="00AE59EC"/>
    <w:rsid w:val="00AE6C78"/>
    <w:rsid w:val="00AF7F82"/>
    <w:rsid w:val="00B00A7C"/>
    <w:rsid w:val="00B0320D"/>
    <w:rsid w:val="00B03BF3"/>
    <w:rsid w:val="00B07729"/>
    <w:rsid w:val="00B11112"/>
    <w:rsid w:val="00B157E1"/>
    <w:rsid w:val="00B21868"/>
    <w:rsid w:val="00B25C87"/>
    <w:rsid w:val="00B27C2D"/>
    <w:rsid w:val="00B27F27"/>
    <w:rsid w:val="00B3390D"/>
    <w:rsid w:val="00B356EB"/>
    <w:rsid w:val="00B50D35"/>
    <w:rsid w:val="00B55338"/>
    <w:rsid w:val="00B573A3"/>
    <w:rsid w:val="00B602A5"/>
    <w:rsid w:val="00B67D3E"/>
    <w:rsid w:val="00B75980"/>
    <w:rsid w:val="00B84B06"/>
    <w:rsid w:val="00B86208"/>
    <w:rsid w:val="00B902CE"/>
    <w:rsid w:val="00B9636B"/>
    <w:rsid w:val="00BA2901"/>
    <w:rsid w:val="00BA7AB2"/>
    <w:rsid w:val="00BB15FD"/>
    <w:rsid w:val="00BB4431"/>
    <w:rsid w:val="00BB7496"/>
    <w:rsid w:val="00BC3CBB"/>
    <w:rsid w:val="00BD13F1"/>
    <w:rsid w:val="00BD473E"/>
    <w:rsid w:val="00BE2F17"/>
    <w:rsid w:val="00BE6B69"/>
    <w:rsid w:val="00BE729F"/>
    <w:rsid w:val="00BF1B8F"/>
    <w:rsid w:val="00C0119D"/>
    <w:rsid w:val="00C01E1C"/>
    <w:rsid w:val="00C061BA"/>
    <w:rsid w:val="00C100F3"/>
    <w:rsid w:val="00C10C3B"/>
    <w:rsid w:val="00C17EDA"/>
    <w:rsid w:val="00C2216E"/>
    <w:rsid w:val="00C26CD4"/>
    <w:rsid w:val="00C26D87"/>
    <w:rsid w:val="00C357DF"/>
    <w:rsid w:val="00C44466"/>
    <w:rsid w:val="00C554EF"/>
    <w:rsid w:val="00C5E580"/>
    <w:rsid w:val="00C644FB"/>
    <w:rsid w:val="00C66AB7"/>
    <w:rsid w:val="00C77361"/>
    <w:rsid w:val="00C856BA"/>
    <w:rsid w:val="00C90578"/>
    <w:rsid w:val="00C9341B"/>
    <w:rsid w:val="00C959CF"/>
    <w:rsid w:val="00CA4254"/>
    <w:rsid w:val="00CA497E"/>
    <w:rsid w:val="00CB7D26"/>
    <w:rsid w:val="00CC109E"/>
    <w:rsid w:val="00CC30E6"/>
    <w:rsid w:val="00CC339B"/>
    <w:rsid w:val="00CC4B70"/>
    <w:rsid w:val="00CC68B5"/>
    <w:rsid w:val="00CC6D7F"/>
    <w:rsid w:val="00CD64B4"/>
    <w:rsid w:val="00CD7552"/>
    <w:rsid w:val="00CD755E"/>
    <w:rsid w:val="00CE3971"/>
    <w:rsid w:val="00CE5554"/>
    <w:rsid w:val="00CF118F"/>
    <w:rsid w:val="00CF1F40"/>
    <w:rsid w:val="00CF60DC"/>
    <w:rsid w:val="00D02935"/>
    <w:rsid w:val="00D02AB0"/>
    <w:rsid w:val="00D12BF4"/>
    <w:rsid w:val="00D13770"/>
    <w:rsid w:val="00D2135B"/>
    <w:rsid w:val="00D30B0B"/>
    <w:rsid w:val="00D36749"/>
    <w:rsid w:val="00D474DE"/>
    <w:rsid w:val="00D47C6E"/>
    <w:rsid w:val="00D51A09"/>
    <w:rsid w:val="00D53622"/>
    <w:rsid w:val="00D65698"/>
    <w:rsid w:val="00D75440"/>
    <w:rsid w:val="00D838FC"/>
    <w:rsid w:val="00D86A13"/>
    <w:rsid w:val="00D943C3"/>
    <w:rsid w:val="00DA0207"/>
    <w:rsid w:val="00DA19EE"/>
    <w:rsid w:val="00DA6CA5"/>
    <w:rsid w:val="00DB2B4F"/>
    <w:rsid w:val="00DB693E"/>
    <w:rsid w:val="00DD25A7"/>
    <w:rsid w:val="00DD433D"/>
    <w:rsid w:val="00DD4AF9"/>
    <w:rsid w:val="00DF403B"/>
    <w:rsid w:val="00DF4D8C"/>
    <w:rsid w:val="00DF7DA7"/>
    <w:rsid w:val="00E0294A"/>
    <w:rsid w:val="00E07157"/>
    <w:rsid w:val="00E235D6"/>
    <w:rsid w:val="00E26E82"/>
    <w:rsid w:val="00E27360"/>
    <w:rsid w:val="00E273CF"/>
    <w:rsid w:val="00E35908"/>
    <w:rsid w:val="00E35C38"/>
    <w:rsid w:val="00E37B7B"/>
    <w:rsid w:val="00E4121C"/>
    <w:rsid w:val="00E431FD"/>
    <w:rsid w:val="00E451A4"/>
    <w:rsid w:val="00E64AD5"/>
    <w:rsid w:val="00E86EE0"/>
    <w:rsid w:val="00E876E5"/>
    <w:rsid w:val="00E92013"/>
    <w:rsid w:val="00EA125F"/>
    <w:rsid w:val="00EA3867"/>
    <w:rsid w:val="00EA4557"/>
    <w:rsid w:val="00EB035B"/>
    <w:rsid w:val="00EB5CCC"/>
    <w:rsid w:val="00EC2B8F"/>
    <w:rsid w:val="00EC4AB4"/>
    <w:rsid w:val="00ED3DD3"/>
    <w:rsid w:val="00ED5072"/>
    <w:rsid w:val="00ED5342"/>
    <w:rsid w:val="00F00F98"/>
    <w:rsid w:val="00F01FB7"/>
    <w:rsid w:val="00F0252C"/>
    <w:rsid w:val="00F02A81"/>
    <w:rsid w:val="00F07E4C"/>
    <w:rsid w:val="00F1431D"/>
    <w:rsid w:val="00F1460B"/>
    <w:rsid w:val="00F16161"/>
    <w:rsid w:val="00F21A92"/>
    <w:rsid w:val="00F22A2C"/>
    <w:rsid w:val="00F422E9"/>
    <w:rsid w:val="00F43B7C"/>
    <w:rsid w:val="00F465AD"/>
    <w:rsid w:val="00F541A4"/>
    <w:rsid w:val="00F5492F"/>
    <w:rsid w:val="00F54A32"/>
    <w:rsid w:val="00F60F41"/>
    <w:rsid w:val="00F716F6"/>
    <w:rsid w:val="00F8302E"/>
    <w:rsid w:val="00F85BF5"/>
    <w:rsid w:val="00F91207"/>
    <w:rsid w:val="00F930C2"/>
    <w:rsid w:val="00F95BE9"/>
    <w:rsid w:val="00FA2042"/>
    <w:rsid w:val="00FA2C9B"/>
    <w:rsid w:val="00FA65BF"/>
    <w:rsid w:val="00FA730C"/>
    <w:rsid w:val="00FB784D"/>
    <w:rsid w:val="00FC122D"/>
    <w:rsid w:val="00FC2595"/>
    <w:rsid w:val="00FC5398"/>
    <w:rsid w:val="00FD0A17"/>
    <w:rsid w:val="00FD187B"/>
    <w:rsid w:val="00FD25BE"/>
    <w:rsid w:val="00FD58A4"/>
    <w:rsid w:val="00FE0FF7"/>
    <w:rsid w:val="00FE46D1"/>
    <w:rsid w:val="00FF02FB"/>
    <w:rsid w:val="00FF20EF"/>
    <w:rsid w:val="00FF23FA"/>
    <w:rsid w:val="00FF7E01"/>
    <w:rsid w:val="011B4E68"/>
    <w:rsid w:val="01513F98"/>
    <w:rsid w:val="015717FA"/>
    <w:rsid w:val="017FE933"/>
    <w:rsid w:val="0247FDF2"/>
    <w:rsid w:val="02EAA070"/>
    <w:rsid w:val="0308A9C1"/>
    <w:rsid w:val="04F0632C"/>
    <w:rsid w:val="050B1E53"/>
    <w:rsid w:val="0515752D"/>
    <w:rsid w:val="057FE352"/>
    <w:rsid w:val="05CB059C"/>
    <w:rsid w:val="06A749AC"/>
    <w:rsid w:val="06B6D9CC"/>
    <w:rsid w:val="06B7AF65"/>
    <w:rsid w:val="06F32786"/>
    <w:rsid w:val="070CC687"/>
    <w:rsid w:val="0737BA71"/>
    <w:rsid w:val="090E7FAA"/>
    <w:rsid w:val="0A98F5A4"/>
    <w:rsid w:val="0B151560"/>
    <w:rsid w:val="0B92F2F2"/>
    <w:rsid w:val="0C2F3475"/>
    <w:rsid w:val="0C75AB76"/>
    <w:rsid w:val="0D9A62DB"/>
    <w:rsid w:val="0DD28E12"/>
    <w:rsid w:val="0E63D104"/>
    <w:rsid w:val="0E9DA67D"/>
    <w:rsid w:val="0F479934"/>
    <w:rsid w:val="0F5CAC7D"/>
    <w:rsid w:val="11352382"/>
    <w:rsid w:val="11ABC1E8"/>
    <w:rsid w:val="121A5C9D"/>
    <w:rsid w:val="12AAF1A2"/>
    <w:rsid w:val="12D3F50A"/>
    <w:rsid w:val="130C5AB4"/>
    <w:rsid w:val="133485B5"/>
    <w:rsid w:val="14CE955B"/>
    <w:rsid w:val="15FB1723"/>
    <w:rsid w:val="15FCC231"/>
    <w:rsid w:val="16048FD2"/>
    <w:rsid w:val="168E50BF"/>
    <w:rsid w:val="16922AA4"/>
    <w:rsid w:val="174700AA"/>
    <w:rsid w:val="17A03533"/>
    <w:rsid w:val="17EFB110"/>
    <w:rsid w:val="189E4029"/>
    <w:rsid w:val="18B1FCE2"/>
    <w:rsid w:val="18C573A1"/>
    <w:rsid w:val="196D497D"/>
    <w:rsid w:val="19ACBFCC"/>
    <w:rsid w:val="19D9D09C"/>
    <w:rsid w:val="1A22584F"/>
    <w:rsid w:val="1A2D526E"/>
    <w:rsid w:val="1A66C9A7"/>
    <w:rsid w:val="1AF78CED"/>
    <w:rsid w:val="1B2C6DE0"/>
    <w:rsid w:val="1C3DB52F"/>
    <w:rsid w:val="1CF84B64"/>
    <w:rsid w:val="1E06ECE9"/>
    <w:rsid w:val="1ECF8CB2"/>
    <w:rsid w:val="1F768863"/>
    <w:rsid w:val="1F8CE0C2"/>
    <w:rsid w:val="200A9969"/>
    <w:rsid w:val="202F7719"/>
    <w:rsid w:val="204E88DA"/>
    <w:rsid w:val="20529AB2"/>
    <w:rsid w:val="210950D2"/>
    <w:rsid w:val="21304A63"/>
    <w:rsid w:val="213ED7ED"/>
    <w:rsid w:val="2195F3B9"/>
    <w:rsid w:val="220AA70B"/>
    <w:rsid w:val="22259B18"/>
    <w:rsid w:val="225CB081"/>
    <w:rsid w:val="2369DE91"/>
    <w:rsid w:val="2476AC1A"/>
    <w:rsid w:val="2771C238"/>
    <w:rsid w:val="27AABABB"/>
    <w:rsid w:val="27FCB81F"/>
    <w:rsid w:val="28183CC6"/>
    <w:rsid w:val="28C51611"/>
    <w:rsid w:val="29BA8CC4"/>
    <w:rsid w:val="2A594544"/>
    <w:rsid w:val="2A71425B"/>
    <w:rsid w:val="2A731B68"/>
    <w:rsid w:val="2DC08885"/>
    <w:rsid w:val="2EA1D743"/>
    <w:rsid w:val="2FDB4974"/>
    <w:rsid w:val="3019B083"/>
    <w:rsid w:val="305FE3E4"/>
    <w:rsid w:val="30E29559"/>
    <w:rsid w:val="31E12902"/>
    <w:rsid w:val="31EBEFF9"/>
    <w:rsid w:val="32410058"/>
    <w:rsid w:val="3306BC60"/>
    <w:rsid w:val="3382A8D9"/>
    <w:rsid w:val="33957662"/>
    <w:rsid w:val="346D3260"/>
    <w:rsid w:val="34ED14CE"/>
    <w:rsid w:val="3690262A"/>
    <w:rsid w:val="37BEC1FF"/>
    <w:rsid w:val="381F52A9"/>
    <w:rsid w:val="383B85B8"/>
    <w:rsid w:val="3915DE59"/>
    <w:rsid w:val="39583506"/>
    <w:rsid w:val="39A89A55"/>
    <w:rsid w:val="39C08840"/>
    <w:rsid w:val="3A38CE99"/>
    <w:rsid w:val="3AF21A31"/>
    <w:rsid w:val="3B2D0DFB"/>
    <w:rsid w:val="3C50BA2F"/>
    <w:rsid w:val="3C7A17E4"/>
    <w:rsid w:val="3CD6FD4A"/>
    <w:rsid w:val="3D0840A3"/>
    <w:rsid w:val="3D0B5AD3"/>
    <w:rsid w:val="3D2F8EE7"/>
    <w:rsid w:val="3D6FFDC0"/>
    <w:rsid w:val="3DB7D94C"/>
    <w:rsid w:val="3E05BD8B"/>
    <w:rsid w:val="3E34D011"/>
    <w:rsid w:val="3E76A0DA"/>
    <w:rsid w:val="401929DA"/>
    <w:rsid w:val="40D82691"/>
    <w:rsid w:val="418D1A7D"/>
    <w:rsid w:val="42CE8BC8"/>
    <w:rsid w:val="42D324A5"/>
    <w:rsid w:val="42EB19BF"/>
    <w:rsid w:val="439F8B43"/>
    <w:rsid w:val="43EA1F1D"/>
    <w:rsid w:val="4471FCEA"/>
    <w:rsid w:val="448A6451"/>
    <w:rsid w:val="44C6A83C"/>
    <w:rsid w:val="45B410A7"/>
    <w:rsid w:val="45DC3685"/>
    <w:rsid w:val="464811E9"/>
    <w:rsid w:val="46789960"/>
    <w:rsid w:val="47044ADA"/>
    <w:rsid w:val="4708E31B"/>
    <w:rsid w:val="470DAE02"/>
    <w:rsid w:val="475F0F33"/>
    <w:rsid w:val="47C0E02A"/>
    <w:rsid w:val="49694C15"/>
    <w:rsid w:val="49D52553"/>
    <w:rsid w:val="4A07ACC5"/>
    <w:rsid w:val="4C3B1F5C"/>
    <w:rsid w:val="4C7C4B20"/>
    <w:rsid w:val="4CC3FB5E"/>
    <w:rsid w:val="4CC4CEF1"/>
    <w:rsid w:val="4D6BAF59"/>
    <w:rsid w:val="4EE7A3FC"/>
    <w:rsid w:val="4EF29DC6"/>
    <w:rsid w:val="4FEF0D5D"/>
    <w:rsid w:val="5045F577"/>
    <w:rsid w:val="506D5566"/>
    <w:rsid w:val="50C3427B"/>
    <w:rsid w:val="5112880B"/>
    <w:rsid w:val="5203BA01"/>
    <w:rsid w:val="5258795A"/>
    <w:rsid w:val="52D24B82"/>
    <w:rsid w:val="540DCDDA"/>
    <w:rsid w:val="556103DB"/>
    <w:rsid w:val="55743ADF"/>
    <w:rsid w:val="55C55E6D"/>
    <w:rsid w:val="55F28AD4"/>
    <w:rsid w:val="567A799D"/>
    <w:rsid w:val="56E52981"/>
    <w:rsid w:val="56E834FC"/>
    <w:rsid w:val="57351055"/>
    <w:rsid w:val="574B4D70"/>
    <w:rsid w:val="576B2771"/>
    <w:rsid w:val="57F084C0"/>
    <w:rsid w:val="587A6A36"/>
    <w:rsid w:val="58CC8123"/>
    <w:rsid w:val="58E627B0"/>
    <w:rsid w:val="59098FCF"/>
    <w:rsid w:val="5950AA34"/>
    <w:rsid w:val="597D99EB"/>
    <w:rsid w:val="59BC6616"/>
    <w:rsid w:val="5A4485E4"/>
    <w:rsid w:val="5A7A6981"/>
    <w:rsid w:val="5A9E0C3F"/>
    <w:rsid w:val="5AA36DB3"/>
    <w:rsid w:val="5AA4E52C"/>
    <w:rsid w:val="5C1DE152"/>
    <w:rsid w:val="5C3FC0B2"/>
    <w:rsid w:val="5C5C6A08"/>
    <w:rsid w:val="5DCCC901"/>
    <w:rsid w:val="5E4463BD"/>
    <w:rsid w:val="5EB16004"/>
    <w:rsid w:val="5EBCD385"/>
    <w:rsid w:val="5F63ECDD"/>
    <w:rsid w:val="5F86A9C2"/>
    <w:rsid w:val="5FB1DE83"/>
    <w:rsid w:val="6057A2BE"/>
    <w:rsid w:val="60615976"/>
    <w:rsid w:val="612CF71A"/>
    <w:rsid w:val="618AF802"/>
    <w:rsid w:val="61C8B2D8"/>
    <w:rsid w:val="61EC83F7"/>
    <w:rsid w:val="62466DA0"/>
    <w:rsid w:val="635D85A5"/>
    <w:rsid w:val="63E2FFF5"/>
    <w:rsid w:val="646A2690"/>
    <w:rsid w:val="64864DB2"/>
    <w:rsid w:val="64A5823B"/>
    <w:rsid w:val="64DA7F13"/>
    <w:rsid w:val="663871D8"/>
    <w:rsid w:val="6716D0BF"/>
    <w:rsid w:val="67681770"/>
    <w:rsid w:val="6845F368"/>
    <w:rsid w:val="69379704"/>
    <w:rsid w:val="69DCED86"/>
    <w:rsid w:val="6B5B24FB"/>
    <w:rsid w:val="6B728311"/>
    <w:rsid w:val="6BF11796"/>
    <w:rsid w:val="6C7AF70A"/>
    <w:rsid w:val="6C8BE324"/>
    <w:rsid w:val="6C985EF1"/>
    <w:rsid w:val="6CC473DC"/>
    <w:rsid w:val="6D0310D9"/>
    <w:rsid w:val="6D98FD4A"/>
    <w:rsid w:val="6DB188B0"/>
    <w:rsid w:val="6DB85C46"/>
    <w:rsid w:val="6DE0566F"/>
    <w:rsid w:val="6E49BFE0"/>
    <w:rsid w:val="6ED6D6DE"/>
    <w:rsid w:val="6F510115"/>
    <w:rsid w:val="6F877771"/>
    <w:rsid w:val="7003D369"/>
    <w:rsid w:val="7166207C"/>
    <w:rsid w:val="719FD1D6"/>
    <w:rsid w:val="7204C478"/>
    <w:rsid w:val="72372FCC"/>
    <w:rsid w:val="7383590C"/>
    <w:rsid w:val="740C5F48"/>
    <w:rsid w:val="7444598B"/>
    <w:rsid w:val="7451DD35"/>
    <w:rsid w:val="74E691D6"/>
    <w:rsid w:val="74F32B28"/>
    <w:rsid w:val="757C740B"/>
    <w:rsid w:val="758428BC"/>
    <w:rsid w:val="75D78BE6"/>
    <w:rsid w:val="7603F2A2"/>
    <w:rsid w:val="77A457CB"/>
    <w:rsid w:val="78AD5E46"/>
    <w:rsid w:val="7904C54B"/>
    <w:rsid w:val="7A21C201"/>
    <w:rsid w:val="7A5536BE"/>
    <w:rsid w:val="7AAD73C4"/>
    <w:rsid w:val="7ADFDE43"/>
    <w:rsid w:val="7BD4F046"/>
    <w:rsid w:val="7C01DC9E"/>
    <w:rsid w:val="7C3C8C78"/>
    <w:rsid w:val="7DAC0A9D"/>
    <w:rsid w:val="7DD789A8"/>
    <w:rsid w:val="7DF02BA1"/>
    <w:rsid w:val="7DFFF3AE"/>
    <w:rsid w:val="7EE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D56B3"/>
  <w14:defaultImageDpi w14:val="300"/>
  <w15:docId w15:val="{BD2B2694-C086-4E9E-BE3B-583B623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6F"/>
  </w:style>
  <w:style w:type="paragraph" w:styleId="Ttulo2">
    <w:name w:val="heading 2"/>
    <w:basedOn w:val="Normal"/>
    <w:next w:val="Normal"/>
    <w:link w:val="Ttulo2Car"/>
    <w:qFormat/>
    <w:rsid w:val="00655E15"/>
    <w:pPr>
      <w:keepNext/>
      <w:outlineLvl w:val="1"/>
    </w:pPr>
    <w:rPr>
      <w:rFonts w:ascii="Times New Roman" w:eastAsia="Times New Roman" w:hAnsi="Times New Roman" w:cs="Times New Roman"/>
      <w:b/>
      <w:i/>
      <w:szCs w:val="20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Ttulo2Car">
    <w:name w:val="Título 2 Car"/>
    <w:basedOn w:val="Fuentedeprrafopredeter"/>
    <w:link w:val="Ttulo2"/>
    <w:rsid w:val="00655E15"/>
    <w:rPr>
      <w:rFonts w:ascii="Times New Roman" w:eastAsia="Times New Roman" w:hAnsi="Times New Roman" w:cs="Times New Roman"/>
      <w:b/>
      <w:i/>
      <w:szCs w:val="20"/>
      <w:u w:val="single"/>
      <w:lang w:val="es-ES"/>
    </w:rPr>
  </w:style>
  <w:style w:type="table" w:styleId="Tablaweb1">
    <w:name w:val="Table Web 1"/>
    <w:basedOn w:val="Tablanormal"/>
    <w:rsid w:val="00655E15"/>
    <w:rPr>
      <w:rFonts w:ascii="Times New Roman" w:eastAsia="Times New Roman" w:hAnsi="Times New Roman" w:cs="Times New Roman"/>
      <w:sz w:val="20"/>
      <w:szCs w:val="20"/>
      <w:lang w:val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qFormat/>
    <w:rsid w:val="00CD64B4"/>
    <w:pPr>
      <w:ind w:left="720"/>
    </w:pPr>
    <w:rPr>
      <w:rFonts w:ascii="Calibri" w:eastAsiaTheme="minorHAnsi" w:hAnsi="Calibri" w:cs="Times New Roman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41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4D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60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60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60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0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60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1E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rsid w:val="00D5362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BF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557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92494"/>
  </w:style>
  <w:style w:type="paragraph" w:customStyle="1" w:styleId="Default">
    <w:name w:val="Default"/>
    <w:rsid w:val="00BB4431"/>
    <w:pPr>
      <w:suppressAutoHyphens/>
      <w:autoSpaceDE w:val="0"/>
      <w:autoSpaceDN w:val="0"/>
    </w:pPr>
    <w:rPr>
      <w:rFonts w:ascii="Times New Roman" w:eastAsia="Calibri" w:hAnsi="Times New Roman" w:cs="Times New Roman"/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cia.Fuentes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ia.Gomez\Desktop\plantillas%20quijote\Carta%20UCLM_comun_izq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4318B-635E-413B-B8A6-026ADE71012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B1D5534-404C-4F4A-8C5C-82DDD9608B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c1c947-23c5-487c-ab57-2c4d062190ce"/>
    <ds:schemaRef ds:uri="73c36216-16b5-4c00-bc85-0ce699944f59"/>
    <ds:schemaRef ds:uri="66f40d3e-99fb-4f87-91c3-27438923ee1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4BA35-15EB-4B1E-A498-D7F31E25CD75}">
  <ds:schemaRefs>
    <ds:schemaRef ds:uri="http://schemas.microsoft.com/office/2006/metadata/properties"/>
    <ds:schemaRef ds:uri="http://www.w3.org/2000/xmlns/"/>
    <ds:schemaRef ds:uri="67c1c947-23c5-487c-ab57-2c4d062190ce"/>
    <ds:schemaRef ds:uri="http://schemas.microsoft.com/office/infopath/2007/PartnerControls"/>
    <ds:schemaRef ds:uri="66f40d3e-99fb-4f87-91c3-27438923ee11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88AFBD06-9FA2-487C-8981-4B5982228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UCLM_comun_izq.dotx</Template>
  <TotalTime>0</TotalTime>
  <Pages>2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GOMEZ ALMAGRO</dc:creator>
  <cp:keywords/>
  <dc:description/>
  <cp:lastModifiedBy>Alicia Fuentes Patón</cp:lastModifiedBy>
  <cp:revision>5</cp:revision>
  <cp:lastPrinted>2025-09-29T15:23:00Z</cp:lastPrinted>
  <dcterms:created xsi:type="dcterms:W3CDTF">2025-10-16T15:13:00Z</dcterms:created>
  <dcterms:modified xsi:type="dcterms:W3CDTF">2025-11-03T08:33:00Z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