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FC92" w14:textId="47C1690B" w:rsidR="00914B48" w:rsidRPr="00F05D95" w:rsidRDefault="00914B48" w:rsidP="00846BD1">
      <w:pPr>
        <w:pStyle w:val="Prrafodelista"/>
        <w:spacing w:before="0"/>
        <w:ind w:left="0"/>
        <w:jc w:val="center"/>
        <w:rPr>
          <w:rFonts w:cstheme="minorHAnsi"/>
          <w:sz w:val="20"/>
          <w:szCs w:val="20"/>
        </w:rPr>
      </w:pPr>
    </w:p>
    <w:p w14:paraId="661F8D61" w14:textId="50ADD983" w:rsidR="00E37593" w:rsidRDefault="00775926" w:rsidP="00D96B9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bookmarkStart w:id="0" w:name="_Hlk86147390"/>
      <w:r w:rsidRPr="00F05D95">
        <w:rPr>
          <w:rFonts w:cstheme="minorHAnsi"/>
          <w:b/>
          <w:sz w:val="20"/>
          <w:szCs w:val="20"/>
        </w:rPr>
        <w:t>ANEXO I</w:t>
      </w:r>
      <w:r w:rsidR="009B72F2">
        <w:rPr>
          <w:rFonts w:cstheme="minorHAnsi"/>
          <w:b/>
          <w:sz w:val="20"/>
          <w:szCs w:val="20"/>
        </w:rPr>
        <w:t xml:space="preserve">: </w:t>
      </w:r>
      <w:r w:rsidR="00F51952" w:rsidRPr="00F05D95">
        <w:rPr>
          <w:rFonts w:cstheme="minorHAnsi"/>
          <w:b/>
          <w:sz w:val="20"/>
          <w:szCs w:val="20"/>
        </w:rPr>
        <w:t>S</w:t>
      </w:r>
      <w:r w:rsidR="00005F4B" w:rsidRPr="00F05D95">
        <w:rPr>
          <w:rFonts w:cstheme="minorHAnsi"/>
          <w:b/>
          <w:sz w:val="20"/>
          <w:szCs w:val="20"/>
        </w:rPr>
        <w:t xml:space="preserve">olicitud </w:t>
      </w:r>
      <w:r w:rsidR="00F51952" w:rsidRPr="00F05D95">
        <w:rPr>
          <w:rFonts w:cstheme="minorHAnsi"/>
          <w:b/>
          <w:sz w:val="20"/>
          <w:szCs w:val="20"/>
        </w:rPr>
        <w:t xml:space="preserve">de participación </w:t>
      </w:r>
      <w:r w:rsidR="00AA2A8F">
        <w:rPr>
          <w:rFonts w:cstheme="minorHAnsi"/>
          <w:b/>
          <w:sz w:val="20"/>
          <w:szCs w:val="20"/>
        </w:rPr>
        <w:t>en</w:t>
      </w:r>
      <w:r w:rsidR="00F51952" w:rsidRPr="00F05D95">
        <w:rPr>
          <w:rFonts w:cstheme="minorHAnsi"/>
          <w:b/>
          <w:sz w:val="20"/>
          <w:szCs w:val="20"/>
        </w:rPr>
        <w:t xml:space="preserve"> una </w:t>
      </w:r>
      <w:r w:rsidR="00005F4B" w:rsidRPr="00F05D95">
        <w:rPr>
          <w:rFonts w:cstheme="minorHAnsi"/>
          <w:b/>
          <w:sz w:val="20"/>
          <w:szCs w:val="20"/>
        </w:rPr>
        <w:t>convocatoria de Premio a</w:t>
      </w:r>
      <w:r w:rsidR="00E37593">
        <w:rPr>
          <w:rFonts w:cstheme="minorHAnsi"/>
          <w:b/>
          <w:sz w:val="20"/>
          <w:szCs w:val="20"/>
        </w:rPr>
        <w:t>l</w:t>
      </w:r>
      <w:r w:rsidR="00005F4B" w:rsidRPr="00F05D95">
        <w:rPr>
          <w:rFonts w:cstheme="minorHAnsi"/>
          <w:b/>
          <w:sz w:val="20"/>
          <w:szCs w:val="20"/>
        </w:rPr>
        <w:t xml:space="preserve"> Trabajo Fin de </w:t>
      </w:r>
      <w:r w:rsidR="00621D43">
        <w:rPr>
          <w:rFonts w:cstheme="minorHAnsi"/>
          <w:b/>
          <w:sz w:val="20"/>
          <w:szCs w:val="20"/>
        </w:rPr>
        <w:t>Estudios</w:t>
      </w:r>
      <w:r w:rsidR="00E37593">
        <w:rPr>
          <w:rFonts w:cstheme="minorHAnsi"/>
          <w:b/>
          <w:sz w:val="20"/>
          <w:szCs w:val="20"/>
        </w:rPr>
        <w:t xml:space="preserve"> </w:t>
      </w:r>
    </w:p>
    <w:p w14:paraId="24752041" w14:textId="44C3738E" w:rsidR="00BF524D" w:rsidRPr="00F05D95" w:rsidRDefault="00244C75" w:rsidP="00BF524D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PREMIO </w:t>
      </w:r>
      <w:r w:rsidR="00621D43">
        <w:rPr>
          <w:rFonts w:cstheme="minorHAnsi"/>
          <w:b/>
          <w:sz w:val="20"/>
          <w:szCs w:val="20"/>
        </w:rPr>
        <w:t>ACCIONA</w:t>
      </w:r>
      <w:r>
        <w:rPr>
          <w:rFonts w:cstheme="minorHAnsi"/>
          <w:b/>
          <w:sz w:val="20"/>
          <w:szCs w:val="20"/>
        </w:rPr>
        <w:t xml:space="preserve"> 202</w:t>
      </w:r>
      <w:r w:rsidR="00BF524D">
        <w:rPr>
          <w:rFonts w:cstheme="minorHAnsi"/>
          <w:b/>
          <w:sz w:val="20"/>
          <w:szCs w:val="20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10"/>
        <w:gridCol w:w="1501"/>
        <w:gridCol w:w="1749"/>
        <w:gridCol w:w="1300"/>
      </w:tblGrid>
      <w:tr w:rsidR="00F51952" w:rsidRPr="00F05D95" w14:paraId="721DC25B" w14:textId="77777777" w:rsidTr="007C249E">
        <w:trPr>
          <w:trHeight w:val="468"/>
          <w:jc w:val="center"/>
        </w:trPr>
        <w:tc>
          <w:tcPr>
            <w:tcW w:w="9060" w:type="dxa"/>
            <w:gridSpan w:val="4"/>
          </w:tcPr>
          <w:p w14:paraId="350EA466" w14:textId="77777777" w:rsidR="00F51952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Título de la convocatoria:</w:t>
            </w:r>
          </w:p>
          <w:p w14:paraId="0DC5A37E" w14:textId="43299348" w:rsidR="00195E6D" w:rsidRPr="00F05D95" w:rsidRDefault="00BE7CE8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90C01">
              <w:rPr>
                <w:rFonts w:cstheme="minorHAnsi"/>
                <w:sz w:val="20"/>
                <w:szCs w:val="20"/>
              </w:rPr>
              <w:t>Convocatoria del Premio a Trabajo Fin de Estudios ACCIONA INFRAESTRUCTURAS/Escuela Técnica Superior de Ingeniería Industrial de Ciudad Real de la Universidad de Castilla-La Mancha.  Curso académico 2025-2026</w:t>
            </w:r>
          </w:p>
        </w:tc>
      </w:tr>
      <w:tr w:rsidR="00195E6D" w:rsidRPr="00F05D95" w14:paraId="7DC09DE6" w14:textId="77777777" w:rsidTr="000620ED">
        <w:trPr>
          <w:trHeight w:val="495"/>
          <w:jc w:val="center"/>
        </w:trPr>
        <w:tc>
          <w:tcPr>
            <w:tcW w:w="6011" w:type="dxa"/>
            <w:gridSpan w:val="2"/>
            <w:vAlign w:val="center"/>
          </w:tcPr>
          <w:p w14:paraId="7AB615FD" w14:textId="77777777" w:rsidR="00195E6D" w:rsidRPr="00F05D95" w:rsidRDefault="00195E6D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Nombre y Apellidos:</w:t>
            </w:r>
          </w:p>
        </w:tc>
        <w:tc>
          <w:tcPr>
            <w:tcW w:w="3049" w:type="dxa"/>
            <w:gridSpan w:val="2"/>
            <w:vAlign w:val="center"/>
          </w:tcPr>
          <w:p w14:paraId="367691B5" w14:textId="77777777" w:rsidR="00195E6D" w:rsidRPr="00F05D95" w:rsidRDefault="00195E6D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DNI:</w:t>
            </w:r>
          </w:p>
        </w:tc>
      </w:tr>
      <w:tr w:rsidR="00775926" w:rsidRPr="00F05D95" w14:paraId="084EB5C6" w14:textId="77777777" w:rsidTr="00F51952">
        <w:trPr>
          <w:trHeight w:val="495"/>
          <w:jc w:val="center"/>
        </w:trPr>
        <w:tc>
          <w:tcPr>
            <w:tcW w:w="6011" w:type="dxa"/>
            <w:gridSpan w:val="2"/>
          </w:tcPr>
          <w:p w14:paraId="617675E4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Domicilio:</w:t>
            </w:r>
          </w:p>
        </w:tc>
        <w:tc>
          <w:tcPr>
            <w:tcW w:w="1749" w:type="dxa"/>
          </w:tcPr>
          <w:p w14:paraId="1895970E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Número:</w:t>
            </w:r>
          </w:p>
        </w:tc>
        <w:tc>
          <w:tcPr>
            <w:tcW w:w="1300" w:type="dxa"/>
          </w:tcPr>
          <w:p w14:paraId="3DD0A4CA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Piso:</w:t>
            </w:r>
          </w:p>
        </w:tc>
      </w:tr>
      <w:tr w:rsidR="00775926" w:rsidRPr="00F05D95" w14:paraId="6FD169E8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4EA01EFB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Código postal:</w:t>
            </w:r>
          </w:p>
        </w:tc>
      </w:tr>
      <w:tr w:rsidR="00775926" w:rsidRPr="00F05D95" w14:paraId="412E5F56" w14:textId="77777777" w:rsidTr="00F51952">
        <w:trPr>
          <w:trHeight w:val="495"/>
          <w:jc w:val="center"/>
        </w:trPr>
        <w:tc>
          <w:tcPr>
            <w:tcW w:w="4510" w:type="dxa"/>
          </w:tcPr>
          <w:p w14:paraId="4FD8EA9B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Localidad:</w:t>
            </w:r>
          </w:p>
        </w:tc>
        <w:tc>
          <w:tcPr>
            <w:tcW w:w="4550" w:type="dxa"/>
            <w:gridSpan w:val="3"/>
          </w:tcPr>
          <w:p w14:paraId="4FAD29EE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Provincia:</w:t>
            </w:r>
          </w:p>
        </w:tc>
      </w:tr>
      <w:tr w:rsidR="00775926" w:rsidRPr="00F05D95" w14:paraId="0DE10FE0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2B0C31D9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Teléfono:</w:t>
            </w:r>
          </w:p>
        </w:tc>
      </w:tr>
      <w:tr w:rsidR="00775926" w:rsidRPr="00F05D95" w14:paraId="1A265D7D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0E2AC724" w14:textId="77777777" w:rsidR="00775926" w:rsidRPr="00F05D95" w:rsidRDefault="00775926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Correo electrónico:</w:t>
            </w:r>
          </w:p>
        </w:tc>
      </w:tr>
      <w:tr w:rsidR="00775926" w:rsidRPr="00F05D95" w14:paraId="5E230C39" w14:textId="77777777" w:rsidTr="00F51952">
        <w:trPr>
          <w:trHeight w:val="495"/>
          <w:jc w:val="center"/>
        </w:trPr>
        <w:tc>
          <w:tcPr>
            <w:tcW w:w="9060" w:type="dxa"/>
            <w:gridSpan w:val="4"/>
          </w:tcPr>
          <w:p w14:paraId="4CDD3ABC" w14:textId="77777777" w:rsidR="00775926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Título del TFG-</w:t>
            </w:r>
            <w:r w:rsidR="00775926" w:rsidRPr="00F05D95">
              <w:rPr>
                <w:rFonts w:cstheme="minorHAnsi"/>
                <w:sz w:val="20"/>
                <w:szCs w:val="20"/>
              </w:rPr>
              <w:t>TFM:</w:t>
            </w:r>
          </w:p>
        </w:tc>
      </w:tr>
      <w:tr w:rsidR="00775926" w:rsidRPr="00F05D95" w14:paraId="5B9592BD" w14:textId="77777777" w:rsidTr="00F51952">
        <w:trPr>
          <w:trHeight w:val="468"/>
          <w:jc w:val="center"/>
        </w:trPr>
        <w:tc>
          <w:tcPr>
            <w:tcW w:w="9060" w:type="dxa"/>
            <w:gridSpan w:val="4"/>
          </w:tcPr>
          <w:p w14:paraId="0198BCF4" w14:textId="77777777" w:rsidR="00775926" w:rsidRPr="00F05D95" w:rsidRDefault="00F51952" w:rsidP="00D96B9D">
            <w:pPr>
              <w:pStyle w:val="Prrafodelista"/>
              <w:spacing w:before="0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F05D95">
              <w:rPr>
                <w:rFonts w:cstheme="minorHAnsi"/>
                <w:sz w:val="20"/>
                <w:szCs w:val="20"/>
              </w:rPr>
              <w:t>Curso y</w:t>
            </w:r>
            <w:r w:rsidR="00775926" w:rsidRPr="00F05D95">
              <w:rPr>
                <w:rFonts w:cstheme="minorHAnsi"/>
                <w:sz w:val="20"/>
                <w:szCs w:val="20"/>
              </w:rPr>
              <w:t xml:space="preserve"> convocatoria</w:t>
            </w:r>
            <w:r w:rsidRPr="00F05D95">
              <w:rPr>
                <w:rFonts w:cstheme="minorHAnsi"/>
                <w:sz w:val="20"/>
                <w:szCs w:val="20"/>
              </w:rPr>
              <w:t xml:space="preserve"> </w:t>
            </w:r>
            <w:r w:rsidR="00195E6D" w:rsidRPr="00F05D95">
              <w:rPr>
                <w:rFonts w:cstheme="minorHAnsi"/>
                <w:sz w:val="20"/>
                <w:szCs w:val="20"/>
              </w:rPr>
              <w:t>de presentación del TFG-TFM</w:t>
            </w:r>
            <w:r w:rsidR="00775926" w:rsidRPr="00F05D95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14:paraId="2113DAE0" w14:textId="74AFD652" w:rsidR="000E10B2" w:rsidRDefault="000E10B2" w:rsidP="000E10B2">
      <w:pPr>
        <w:spacing w:before="120" w:after="120"/>
        <w:rPr>
          <w:rFonts w:cstheme="minorHAnsi"/>
          <w:bCs/>
          <w:sz w:val="20"/>
          <w:szCs w:val="20"/>
        </w:rPr>
      </w:pPr>
      <w:r w:rsidRPr="000E10B2">
        <w:rPr>
          <w:rFonts w:cstheme="minorHAnsi"/>
          <w:b/>
          <w:sz w:val="20"/>
          <w:szCs w:val="20"/>
        </w:rPr>
        <w:t>Presento mi candidatura</w:t>
      </w:r>
      <w:r w:rsidRPr="000E10B2">
        <w:rPr>
          <w:rFonts w:cstheme="minorHAnsi"/>
          <w:bCs/>
          <w:sz w:val="20"/>
          <w:szCs w:val="20"/>
        </w:rPr>
        <w:t xml:space="preserve"> a la convocatoria de Premios indicada, de acuerdo con sus bases reguladoras, que declaro conocer y aceptar.</w:t>
      </w:r>
    </w:p>
    <w:p w14:paraId="18BE0D17" w14:textId="0EAAAFA1" w:rsidR="00C169ED" w:rsidRPr="000E10B2" w:rsidRDefault="00C169ED" w:rsidP="000E10B2">
      <w:pPr>
        <w:spacing w:before="120" w:after="1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También declaro que d</w:t>
      </w:r>
      <w:r w:rsidRPr="00C169ED">
        <w:rPr>
          <w:rFonts w:cstheme="minorHAnsi"/>
          <w:bCs/>
          <w:sz w:val="20"/>
          <w:szCs w:val="20"/>
        </w:rPr>
        <w:t xml:space="preserve">urante la realización del TFE propuesto no </w:t>
      </w:r>
      <w:r>
        <w:rPr>
          <w:rFonts w:cstheme="minorHAnsi"/>
          <w:bCs/>
          <w:sz w:val="20"/>
          <w:szCs w:val="20"/>
        </w:rPr>
        <w:t>h</w:t>
      </w:r>
      <w:r w:rsidRPr="00C169ED">
        <w:rPr>
          <w:rFonts w:cstheme="minorHAnsi"/>
          <w:bCs/>
          <w:sz w:val="20"/>
          <w:szCs w:val="20"/>
        </w:rPr>
        <w:t xml:space="preserve">e tenido relación contractual con la Empresa proponente ni </w:t>
      </w:r>
      <w:r>
        <w:rPr>
          <w:rFonts w:cstheme="minorHAnsi"/>
          <w:bCs/>
          <w:sz w:val="20"/>
          <w:szCs w:val="20"/>
        </w:rPr>
        <w:t>estoy o he estado</w:t>
      </w:r>
      <w:r w:rsidRPr="00C169ED">
        <w:rPr>
          <w:rFonts w:cstheme="minorHAnsi"/>
          <w:bCs/>
          <w:sz w:val="20"/>
          <w:szCs w:val="20"/>
        </w:rPr>
        <w:t xml:space="preserve"> haciendo Prácticas en ella.</w:t>
      </w:r>
    </w:p>
    <w:p w14:paraId="11C08FE1" w14:textId="77777777" w:rsidR="000E10B2" w:rsidRPr="000E10B2" w:rsidRDefault="000E10B2" w:rsidP="000E10B2">
      <w:pPr>
        <w:spacing w:after="120"/>
        <w:rPr>
          <w:rFonts w:cstheme="minorHAnsi"/>
          <w:bCs/>
          <w:sz w:val="20"/>
          <w:szCs w:val="20"/>
        </w:rPr>
      </w:pPr>
      <w:r w:rsidRPr="000E10B2">
        <w:rPr>
          <w:rFonts w:cstheme="minorHAnsi"/>
          <w:bCs/>
          <w:sz w:val="20"/>
          <w:szCs w:val="20"/>
        </w:rPr>
        <w:t xml:space="preserve">SI/NO </w:t>
      </w:r>
      <w:r w:rsidRPr="000E10B2">
        <w:rPr>
          <w:rFonts w:cstheme="minorHAnsi"/>
          <w:b/>
          <w:sz w:val="20"/>
          <w:szCs w:val="20"/>
        </w:rPr>
        <w:t>Autorizo</w:t>
      </w:r>
      <w:r w:rsidRPr="000E10B2">
        <w:rPr>
          <w:rFonts w:cstheme="minorHAnsi"/>
          <w:bCs/>
          <w:sz w:val="20"/>
          <w:szCs w:val="20"/>
        </w:rPr>
        <w:t xml:space="preserve"> el uso de mi imagen en todo el material gráfico (videos, fotografías, etc.) generado durante el concurso para las actuaciones relacionadas con él (rodee lo que proceda)</w:t>
      </w:r>
    </w:p>
    <w:p w14:paraId="142B3C0C" w14:textId="77777777" w:rsidR="00775926" w:rsidRPr="00F05D95" w:rsidRDefault="00775926" w:rsidP="00D96B9D">
      <w:pPr>
        <w:pStyle w:val="Prrafodelista"/>
        <w:spacing w:before="0"/>
        <w:ind w:left="0"/>
        <w:rPr>
          <w:rFonts w:cstheme="minorHAnsi"/>
          <w:sz w:val="20"/>
          <w:szCs w:val="20"/>
        </w:rPr>
      </w:pPr>
    </w:p>
    <w:p w14:paraId="453DC460" w14:textId="77777777" w:rsidR="00775926" w:rsidRPr="00F05D95" w:rsidRDefault="00775926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  <w:r w:rsidRPr="00F05D95">
        <w:rPr>
          <w:rFonts w:cstheme="minorHAnsi"/>
          <w:bCs/>
          <w:sz w:val="20"/>
          <w:szCs w:val="20"/>
        </w:rPr>
        <w:t>En ……………………………</w:t>
      </w:r>
      <w:r w:rsidR="000928E5" w:rsidRPr="00F05D95">
        <w:rPr>
          <w:rFonts w:cstheme="minorHAnsi"/>
          <w:bCs/>
          <w:sz w:val="20"/>
          <w:szCs w:val="20"/>
        </w:rPr>
        <w:t>……</w:t>
      </w:r>
      <w:r w:rsidRPr="00F05D95">
        <w:rPr>
          <w:rFonts w:cstheme="minorHAnsi"/>
          <w:bCs/>
          <w:sz w:val="20"/>
          <w:szCs w:val="20"/>
        </w:rPr>
        <w:t>………, a ……… de ………</w:t>
      </w:r>
      <w:r w:rsidR="000928E5" w:rsidRPr="00F05D95">
        <w:rPr>
          <w:rFonts w:cstheme="minorHAnsi"/>
          <w:bCs/>
          <w:sz w:val="20"/>
          <w:szCs w:val="20"/>
        </w:rPr>
        <w:t>……</w:t>
      </w:r>
      <w:r w:rsidRPr="00F05D95">
        <w:rPr>
          <w:rFonts w:cstheme="minorHAnsi"/>
          <w:bCs/>
          <w:sz w:val="20"/>
          <w:szCs w:val="20"/>
        </w:rPr>
        <w:t>………… de ……….</w:t>
      </w:r>
    </w:p>
    <w:p w14:paraId="6DA37D86" w14:textId="77777777" w:rsidR="00775926" w:rsidRPr="00F05D95" w:rsidRDefault="00775926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</w:p>
    <w:p w14:paraId="3413780A" w14:textId="77777777" w:rsidR="00450778" w:rsidRPr="00F05D95" w:rsidRDefault="00450778" w:rsidP="00D96B9D">
      <w:pPr>
        <w:spacing w:after="120" w:line="240" w:lineRule="auto"/>
        <w:jc w:val="center"/>
        <w:rPr>
          <w:rFonts w:cstheme="minorHAnsi"/>
          <w:bCs/>
          <w:sz w:val="20"/>
          <w:szCs w:val="20"/>
        </w:rPr>
      </w:pPr>
    </w:p>
    <w:p w14:paraId="69F0E2EF" w14:textId="77777777" w:rsidR="00386395" w:rsidRPr="00F05D95" w:rsidRDefault="00775926" w:rsidP="00D96B9D">
      <w:pPr>
        <w:spacing w:after="120" w:line="240" w:lineRule="auto"/>
        <w:ind w:firstLine="708"/>
        <w:rPr>
          <w:rFonts w:cstheme="minorHAnsi"/>
          <w:bCs/>
          <w:sz w:val="20"/>
          <w:szCs w:val="20"/>
        </w:rPr>
      </w:pPr>
      <w:r w:rsidRPr="00F05D95">
        <w:rPr>
          <w:rFonts w:cstheme="minorHAnsi"/>
          <w:bCs/>
          <w:sz w:val="20"/>
          <w:szCs w:val="20"/>
        </w:rPr>
        <w:t>Fdo.:</w:t>
      </w:r>
    </w:p>
    <w:bookmarkEnd w:id="0"/>
    <w:p w14:paraId="099435F4" w14:textId="77777777" w:rsidR="001C49EF" w:rsidRDefault="00195E6D" w:rsidP="001C49EF">
      <w:pPr>
        <w:spacing w:after="0" w:line="240" w:lineRule="auto"/>
        <w:rPr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nº 50, 13071-Ciudad Real y teléfono 926295300. Así mismo, le informamos que al rellenar este formulario y enviarlo da su consentimiento a la UCLM para tratar sus datos personales con el único fin de</w:t>
      </w:r>
      <w:r w:rsidRPr="000620ED">
        <w:rPr>
          <w:rFonts w:cstheme="minorHAnsi"/>
          <w:i/>
          <w:iCs/>
          <w:sz w:val="16"/>
          <w:szCs w:val="16"/>
        </w:rPr>
        <w:t xml:space="preserve"> </w:t>
      </w:r>
      <w:r w:rsidRPr="000620ED">
        <w:rPr>
          <w:rFonts w:cstheme="minorHAnsi"/>
          <w:sz w:val="16"/>
          <w:szCs w:val="16"/>
        </w:rPr>
        <w:t>gestionar su participación en esta convocatoria. Sus datos no serán cedidos o comunicados a terceros, salvo obligación legal.</w:t>
      </w:r>
      <w:r>
        <w:rPr>
          <w:rFonts w:cstheme="minorHAnsi"/>
          <w:sz w:val="16"/>
          <w:szCs w:val="16"/>
        </w:rPr>
        <w:t xml:space="preserve"> </w:t>
      </w:r>
    </w:p>
    <w:p w14:paraId="48CF9316" w14:textId="77777777" w:rsidR="001C49EF" w:rsidRDefault="00195E6D" w:rsidP="001C49EF">
      <w:pPr>
        <w:spacing w:after="0" w:line="240" w:lineRule="auto"/>
        <w:rPr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 xml:space="preserve">Le comunicamos que puede consultar sus datos personales almacenados en ficheros de la UCLM a través del sitio web www.uclm.es,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1" w:history="1">
        <w:r w:rsidRPr="000620ED">
          <w:rPr>
            <w:rStyle w:val="Hipervnculo"/>
            <w:rFonts w:cstheme="minorHAnsi"/>
            <w:sz w:val="16"/>
            <w:szCs w:val="16"/>
          </w:rPr>
          <w:t>proteccion.datos@uclm.es</w:t>
        </w:r>
      </w:hyperlink>
      <w:r w:rsidRPr="000620ED">
        <w:rPr>
          <w:rFonts w:cstheme="minorHAnsi"/>
          <w:sz w:val="16"/>
          <w:szCs w:val="16"/>
        </w:rPr>
        <w:t xml:space="preserve">, acompañando la petición de un documento que acredite su identidad. </w:t>
      </w:r>
      <w:bookmarkStart w:id="1" w:name="_Hlk66702182"/>
      <w:r w:rsidRPr="000620ED">
        <w:rPr>
          <w:rFonts w:cstheme="minorHAnsi"/>
          <w:sz w:val="16"/>
          <w:szCs w:val="16"/>
        </w:rPr>
        <w:t>También tiene derecho a presentar una reclamación ante la autoridad de control española (www.aepd.es) si considera que el tratamiento no se ajusta a la legislación vigente.</w:t>
      </w:r>
      <w:bookmarkEnd w:id="1"/>
      <w:r>
        <w:rPr>
          <w:rFonts w:cstheme="minorHAnsi"/>
          <w:sz w:val="16"/>
          <w:szCs w:val="16"/>
        </w:rPr>
        <w:t xml:space="preserve"> </w:t>
      </w:r>
    </w:p>
    <w:p w14:paraId="593ED9B8" w14:textId="15E68D83" w:rsidR="00195E6D" w:rsidRDefault="00195E6D" w:rsidP="00D96B9D">
      <w:pPr>
        <w:spacing w:after="120" w:line="240" w:lineRule="auto"/>
        <w:rPr>
          <w:rStyle w:val="Hipervnculo"/>
          <w:rFonts w:cstheme="minorHAnsi"/>
          <w:sz w:val="16"/>
          <w:szCs w:val="16"/>
        </w:rPr>
      </w:pPr>
      <w:r w:rsidRPr="000620ED">
        <w:rPr>
          <w:rFonts w:cstheme="minorHAnsi"/>
          <w:sz w:val="16"/>
          <w:szCs w:val="16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2" w:history="1">
        <w:r w:rsidRPr="000620ED">
          <w:rPr>
            <w:rStyle w:val="Hipervnculo"/>
            <w:rFonts w:cstheme="minorHAnsi"/>
            <w:sz w:val="16"/>
            <w:szCs w:val="16"/>
          </w:rPr>
          <w:t>www.uclm.es/psi</w:t>
        </w:r>
      </w:hyperlink>
    </w:p>
    <w:p w14:paraId="2EBA235E" w14:textId="5F933A31" w:rsidR="00C169ED" w:rsidRPr="009604D6" w:rsidRDefault="0084128F" w:rsidP="00D96B9D">
      <w:pPr>
        <w:spacing w:after="12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SUBDIRECCIÓN DE PROYECCIÓN INSTITUCIONAL Y EXPERIENCIA UNIVERSITARIA </w:t>
      </w:r>
      <w:r w:rsidRPr="009604D6">
        <w:rPr>
          <w:rFonts w:cstheme="minorHAnsi"/>
          <w:b/>
          <w:sz w:val="20"/>
          <w:szCs w:val="20"/>
        </w:rPr>
        <w:t>DE LA ESCUELA SUPERIOR DE INGENIERÍA INDUSTRIAL DE CIUDAD REAL. UNIVERSIDAD DE CASTILLA-LA MANCHA</w:t>
      </w:r>
      <w:r w:rsidR="00D01F74" w:rsidRPr="009604D6">
        <w:rPr>
          <w:rFonts w:cstheme="minorHAnsi"/>
          <w:b/>
          <w:sz w:val="20"/>
          <w:szCs w:val="20"/>
        </w:rPr>
        <w:t>.</w:t>
      </w:r>
    </w:p>
    <w:sectPr w:rsidR="00C169ED" w:rsidRPr="009604D6" w:rsidSect="009240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C307" w14:textId="77777777" w:rsidR="00924095" w:rsidRDefault="00924095" w:rsidP="00275402">
      <w:pPr>
        <w:spacing w:after="0" w:line="240" w:lineRule="auto"/>
      </w:pPr>
      <w:r>
        <w:separator/>
      </w:r>
    </w:p>
  </w:endnote>
  <w:endnote w:type="continuationSeparator" w:id="0">
    <w:p w14:paraId="1974819E" w14:textId="77777777" w:rsidR="00924095" w:rsidRDefault="00924095" w:rsidP="00275402">
      <w:pPr>
        <w:spacing w:after="0" w:line="240" w:lineRule="auto"/>
      </w:pPr>
      <w:r>
        <w:continuationSeparator/>
      </w:r>
    </w:p>
  </w:endnote>
  <w:endnote w:type="continuationNotice" w:id="1">
    <w:p w14:paraId="1BA0B475" w14:textId="77777777" w:rsidR="00924095" w:rsidRDefault="00924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B9D3" w14:textId="77777777" w:rsidR="00E3090E" w:rsidRDefault="00E309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2F29" w14:textId="77777777" w:rsidR="00E3090E" w:rsidRDefault="00E309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9D9F" w14:textId="77777777" w:rsidR="00E3090E" w:rsidRDefault="00E309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7696" w14:textId="77777777" w:rsidR="00924095" w:rsidRDefault="00924095" w:rsidP="00275402">
      <w:pPr>
        <w:spacing w:after="0" w:line="240" w:lineRule="auto"/>
      </w:pPr>
      <w:r>
        <w:separator/>
      </w:r>
    </w:p>
  </w:footnote>
  <w:footnote w:type="continuationSeparator" w:id="0">
    <w:p w14:paraId="66A16EEC" w14:textId="77777777" w:rsidR="00924095" w:rsidRDefault="00924095" w:rsidP="00275402">
      <w:pPr>
        <w:spacing w:after="0" w:line="240" w:lineRule="auto"/>
      </w:pPr>
      <w:r>
        <w:continuationSeparator/>
      </w:r>
    </w:p>
  </w:footnote>
  <w:footnote w:type="continuationNotice" w:id="1">
    <w:p w14:paraId="7C106C2E" w14:textId="77777777" w:rsidR="00924095" w:rsidRDefault="00924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F4EBF" w14:textId="77777777" w:rsidR="00E3090E" w:rsidRDefault="00E309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6954" w14:textId="38ADB352" w:rsidR="007D4909" w:rsidRDefault="00E3090E" w:rsidP="00890CE9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C52B86" wp14:editId="2B636A3F">
          <wp:simplePos x="0" y="0"/>
          <wp:positionH relativeFrom="column">
            <wp:posOffset>3740785</wp:posOffset>
          </wp:positionH>
          <wp:positionV relativeFrom="paragraph">
            <wp:posOffset>-260985</wp:posOffset>
          </wp:positionV>
          <wp:extent cx="2225675" cy="1130505"/>
          <wp:effectExtent l="0" t="0" r="3175" b="0"/>
          <wp:wrapTight wrapText="bothSides">
            <wp:wrapPolygon edited="0">
              <wp:start x="0" y="0"/>
              <wp:lineTo x="0" y="21115"/>
              <wp:lineTo x="21446" y="21115"/>
              <wp:lineTo x="21446" y="0"/>
              <wp:lineTo x="0" y="0"/>
            </wp:wrapPolygon>
          </wp:wrapTight>
          <wp:docPr id="3" name="Imagen 3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11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AC23F4">
      <w:rPr>
        <w:noProof/>
      </w:rPr>
      <w:drawing>
        <wp:anchor distT="0" distB="0" distL="114300" distR="114300" simplePos="0" relativeHeight="251658240" behindDoc="0" locked="0" layoutInCell="1" allowOverlap="1" wp14:anchorId="360B04C9" wp14:editId="1EDD1538">
          <wp:simplePos x="0" y="0"/>
          <wp:positionH relativeFrom="column">
            <wp:posOffset>6985</wp:posOffset>
          </wp:positionH>
          <wp:positionV relativeFrom="paragraph">
            <wp:posOffset>-97155</wp:posOffset>
          </wp:positionV>
          <wp:extent cx="1382400" cy="853200"/>
          <wp:effectExtent l="0" t="0" r="8255" b="4445"/>
          <wp:wrapSquare wrapText="bothSides"/>
          <wp:docPr id="57" name="Imagen 57" descr="C:\Users\Antonio.Legorburo\Documents\NORMATIVA\0.NORMATIVA UCLM\Imagen corporativa\Logos UCLM\Logos _CIDI-alta calidad\UCLM_SI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C:\Users\Antonio.Legorburo\Documents\NORMATIVA\0.NORMATIVA UCLM\Imagen corporativa\Logos UCLM\Logos _CIDI-alta calidad\UCLM_SIMBO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BBFEA" w14:textId="77777777" w:rsidR="00124118" w:rsidRDefault="00124118" w:rsidP="00655C41">
    <w:pPr>
      <w:pStyle w:val="Encabezado"/>
      <w:jc w:val="center"/>
    </w:pPr>
  </w:p>
  <w:p w14:paraId="396E4C59" w14:textId="77777777" w:rsidR="00EF7C46" w:rsidRDefault="00EF7C46" w:rsidP="00655C41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7ACE" w14:textId="77777777" w:rsidR="00E3090E" w:rsidRDefault="00E309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E26"/>
    <w:multiLevelType w:val="hybridMultilevel"/>
    <w:tmpl w:val="5CBADB04"/>
    <w:lvl w:ilvl="0" w:tplc="0C0A0017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77AE33C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0748D1C6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3" w:tplc="42A2AB02">
      <w:numFmt w:val="bullet"/>
      <w:lvlText w:val="•"/>
      <w:lvlJc w:val="left"/>
      <w:pPr>
        <w:ind w:left="3833" w:hanging="360"/>
      </w:pPr>
      <w:rPr>
        <w:rFonts w:hint="default"/>
        <w:lang w:val="es-ES" w:eastAsia="en-US" w:bidi="ar-SA"/>
      </w:rPr>
    </w:lvl>
    <w:lvl w:ilvl="4" w:tplc="EF9E410E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1CF2F1E8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F80EF7C4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7" w:tplc="B484A274"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  <w:lvl w:ilvl="8" w:tplc="C48488F2">
      <w:numFmt w:val="bullet"/>
      <w:lvlText w:val="•"/>
      <w:lvlJc w:val="left"/>
      <w:pPr>
        <w:ind w:left="78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EB77BD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0A4B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665E2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0707"/>
    <w:multiLevelType w:val="hybridMultilevel"/>
    <w:tmpl w:val="A8FEBAA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8C0DD3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192"/>
    <w:multiLevelType w:val="hybridMultilevel"/>
    <w:tmpl w:val="F95E24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7C72A9F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BC6AB5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C2C2B"/>
    <w:multiLevelType w:val="hybridMultilevel"/>
    <w:tmpl w:val="5AC24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4E0FB2"/>
    <w:multiLevelType w:val="hybridMultilevel"/>
    <w:tmpl w:val="BF06C810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220F2"/>
    <w:multiLevelType w:val="hybridMultilevel"/>
    <w:tmpl w:val="5AC24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42E65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9592B"/>
    <w:multiLevelType w:val="hybridMultilevel"/>
    <w:tmpl w:val="0D1433F2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52559"/>
    <w:multiLevelType w:val="hybridMultilevel"/>
    <w:tmpl w:val="5A7CD9CC"/>
    <w:lvl w:ilvl="0" w:tplc="E3B8A574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3059F"/>
    <w:multiLevelType w:val="hybridMultilevel"/>
    <w:tmpl w:val="C2EAFF2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6E0799"/>
    <w:multiLevelType w:val="hybridMultilevel"/>
    <w:tmpl w:val="6734C78C"/>
    <w:lvl w:ilvl="0" w:tplc="EF9CC59C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BEA699E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260C2E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8332A41A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2C62129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5AE6A9DA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AF36351E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852049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1B3AC9C0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7D86708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92CC2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76655">
    <w:abstractNumId w:val="13"/>
  </w:num>
  <w:num w:numId="2" w16cid:durableId="1710376753">
    <w:abstractNumId w:val="4"/>
  </w:num>
  <w:num w:numId="3" w16cid:durableId="1010764782">
    <w:abstractNumId w:val="8"/>
  </w:num>
  <w:num w:numId="4" w16cid:durableId="1560824912">
    <w:abstractNumId w:val="10"/>
  </w:num>
  <w:num w:numId="5" w16cid:durableId="72897921">
    <w:abstractNumId w:val="12"/>
  </w:num>
  <w:num w:numId="6" w16cid:durableId="44642142">
    <w:abstractNumId w:val="1"/>
  </w:num>
  <w:num w:numId="7" w16cid:durableId="350840153">
    <w:abstractNumId w:val="11"/>
  </w:num>
  <w:num w:numId="8" w16cid:durableId="1894348588">
    <w:abstractNumId w:val="16"/>
  </w:num>
  <w:num w:numId="9" w16cid:durableId="805699798">
    <w:abstractNumId w:val="3"/>
  </w:num>
  <w:num w:numId="10" w16cid:durableId="1262880173">
    <w:abstractNumId w:val="9"/>
  </w:num>
  <w:num w:numId="11" w16cid:durableId="780343887">
    <w:abstractNumId w:val="7"/>
  </w:num>
  <w:num w:numId="12" w16cid:durableId="1858805464">
    <w:abstractNumId w:val="17"/>
  </w:num>
  <w:num w:numId="13" w16cid:durableId="1145272241">
    <w:abstractNumId w:val="2"/>
  </w:num>
  <w:num w:numId="14" w16cid:durableId="646519555">
    <w:abstractNumId w:val="5"/>
  </w:num>
  <w:num w:numId="15" w16cid:durableId="903298648">
    <w:abstractNumId w:val="14"/>
  </w:num>
  <w:num w:numId="16" w16cid:durableId="980499960">
    <w:abstractNumId w:val="6"/>
  </w:num>
  <w:num w:numId="17" w16cid:durableId="735858270">
    <w:abstractNumId w:val="15"/>
  </w:num>
  <w:num w:numId="18" w16cid:durableId="71520128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1B"/>
    <w:rsid w:val="000006E5"/>
    <w:rsid w:val="00001164"/>
    <w:rsid w:val="00005F4B"/>
    <w:rsid w:val="00014DF0"/>
    <w:rsid w:val="000150E1"/>
    <w:rsid w:val="00022802"/>
    <w:rsid w:val="0002578F"/>
    <w:rsid w:val="00026BFD"/>
    <w:rsid w:val="000322ED"/>
    <w:rsid w:val="00032E11"/>
    <w:rsid w:val="000337F8"/>
    <w:rsid w:val="00033A8F"/>
    <w:rsid w:val="00036DA8"/>
    <w:rsid w:val="000373EF"/>
    <w:rsid w:val="00041221"/>
    <w:rsid w:val="000444EA"/>
    <w:rsid w:val="0004620F"/>
    <w:rsid w:val="00052247"/>
    <w:rsid w:val="000534CC"/>
    <w:rsid w:val="000664C8"/>
    <w:rsid w:val="00066F4C"/>
    <w:rsid w:val="0007161B"/>
    <w:rsid w:val="00075A12"/>
    <w:rsid w:val="00075B06"/>
    <w:rsid w:val="00084845"/>
    <w:rsid w:val="00087106"/>
    <w:rsid w:val="00090F5B"/>
    <w:rsid w:val="00090F8E"/>
    <w:rsid w:val="00091E57"/>
    <w:rsid w:val="000928E5"/>
    <w:rsid w:val="00092DAC"/>
    <w:rsid w:val="00094373"/>
    <w:rsid w:val="000A633E"/>
    <w:rsid w:val="000B195D"/>
    <w:rsid w:val="000B567C"/>
    <w:rsid w:val="000C3587"/>
    <w:rsid w:val="000C74E0"/>
    <w:rsid w:val="000D1199"/>
    <w:rsid w:val="000D2907"/>
    <w:rsid w:val="000D33DC"/>
    <w:rsid w:val="000E0582"/>
    <w:rsid w:val="000E10B2"/>
    <w:rsid w:val="000E1604"/>
    <w:rsid w:val="000E20AF"/>
    <w:rsid w:val="000E3A44"/>
    <w:rsid w:val="000E4094"/>
    <w:rsid w:val="000E437D"/>
    <w:rsid w:val="000E4DCF"/>
    <w:rsid w:val="000F1D1D"/>
    <w:rsid w:val="000F62CE"/>
    <w:rsid w:val="001019A8"/>
    <w:rsid w:val="00106393"/>
    <w:rsid w:val="00106F82"/>
    <w:rsid w:val="00107373"/>
    <w:rsid w:val="0011229C"/>
    <w:rsid w:val="00115D2F"/>
    <w:rsid w:val="00116CC4"/>
    <w:rsid w:val="001215C7"/>
    <w:rsid w:val="00124118"/>
    <w:rsid w:val="00133B7F"/>
    <w:rsid w:val="0014157B"/>
    <w:rsid w:val="001441C7"/>
    <w:rsid w:val="00147223"/>
    <w:rsid w:val="00150675"/>
    <w:rsid w:val="00150849"/>
    <w:rsid w:val="001554DA"/>
    <w:rsid w:val="00156343"/>
    <w:rsid w:val="00157372"/>
    <w:rsid w:val="00160EEF"/>
    <w:rsid w:val="0016272E"/>
    <w:rsid w:val="00170829"/>
    <w:rsid w:val="0017303D"/>
    <w:rsid w:val="00176FB0"/>
    <w:rsid w:val="00177927"/>
    <w:rsid w:val="001817FC"/>
    <w:rsid w:val="00181D2D"/>
    <w:rsid w:val="0018291D"/>
    <w:rsid w:val="00185489"/>
    <w:rsid w:val="00192C42"/>
    <w:rsid w:val="00195E6D"/>
    <w:rsid w:val="001A002E"/>
    <w:rsid w:val="001A0118"/>
    <w:rsid w:val="001A41F5"/>
    <w:rsid w:val="001A7BA5"/>
    <w:rsid w:val="001B732A"/>
    <w:rsid w:val="001B7D94"/>
    <w:rsid w:val="001C49D4"/>
    <w:rsid w:val="001C49EF"/>
    <w:rsid w:val="001E041C"/>
    <w:rsid w:val="001E0BB8"/>
    <w:rsid w:val="001E6622"/>
    <w:rsid w:val="001E6EC4"/>
    <w:rsid w:val="001F01A4"/>
    <w:rsid w:val="001F1142"/>
    <w:rsid w:val="001F2A7D"/>
    <w:rsid w:val="001F4475"/>
    <w:rsid w:val="001F5DBF"/>
    <w:rsid w:val="00206EB3"/>
    <w:rsid w:val="0021605E"/>
    <w:rsid w:val="00217463"/>
    <w:rsid w:val="00217A4D"/>
    <w:rsid w:val="0022033D"/>
    <w:rsid w:val="0022108F"/>
    <w:rsid w:val="002318EF"/>
    <w:rsid w:val="00233C0D"/>
    <w:rsid w:val="00233C65"/>
    <w:rsid w:val="0023523F"/>
    <w:rsid w:val="002376ED"/>
    <w:rsid w:val="00240656"/>
    <w:rsid w:val="00243A54"/>
    <w:rsid w:val="00244C1C"/>
    <w:rsid w:val="00244C75"/>
    <w:rsid w:val="00250EE3"/>
    <w:rsid w:val="00253BB3"/>
    <w:rsid w:val="002541A7"/>
    <w:rsid w:val="00254A98"/>
    <w:rsid w:val="0025675B"/>
    <w:rsid w:val="002611ED"/>
    <w:rsid w:val="002641E0"/>
    <w:rsid w:val="00266124"/>
    <w:rsid w:val="0026770E"/>
    <w:rsid w:val="00267FC0"/>
    <w:rsid w:val="00271AB8"/>
    <w:rsid w:val="00274C43"/>
    <w:rsid w:val="00275402"/>
    <w:rsid w:val="00275CC9"/>
    <w:rsid w:val="00277939"/>
    <w:rsid w:val="00286D68"/>
    <w:rsid w:val="002914B9"/>
    <w:rsid w:val="0029634A"/>
    <w:rsid w:val="002A0984"/>
    <w:rsid w:val="002A1B80"/>
    <w:rsid w:val="002A3169"/>
    <w:rsid w:val="002A468A"/>
    <w:rsid w:val="002A6FCB"/>
    <w:rsid w:val="002A7C1B"/>
    <w:rsid w:val="002B0887"/>
    <w:rsid w:val="002B1343"/>
    <w:rsid w:val="002B47BF"/>
    <w:rsid w:val="002B6A43"/>
    <w:rsid w:val="002B7B5D"/>
    <w:rsid w:val="002D0EBD"/>
    <w:rsid w:val="002D2555"/>
    <w:rsid w:val="002D2903"/>
    <w:rsid w:val="002D2BBA"/>
    <w:rsid w:val="002D3378"/>
    <w:rsid w:val="002D3CBF"/>
    <w:rsid w:val="002D71A6"/>
    <w:rsid w:val="002D7857"/>
    <w:rsid w:val="002E1C75"/>
    <w:rsid w:val="002E359E"/>
    <w:rsid w:val="002E5E25"/>
    <w:rsid w:val="002E61A0"/>
    <w:rsid w:val="002E76BF"/>
    <w:rsid w:val="002F046D"/>
    <w:rsid w:val="002F0A93"/>
    <w:rsid w:val="002F3A86"/>
    <w:rsid w:val="00302F77"/>
    <w:rsid w:val="00317FF5"/>
    <w:rsid w:val="003318E4"/>
    <w:rsid w:val="0033631F"/>
    <w:rsid w:val="003377B3"/>
    <w:rsid w:val="00341597"/>
    <w:rsid w:val="00341CCC"/>
    <w:rsid w:val="00343E3E"/>
    <w:rsid w:val="0034464F"/>
    <w:rsid w:val="00346671"/>
    <w:rsid w:val="00350A4A"/>
    <w:rsid w:val="003514A3"/>
    <w:rsid w:val="003514D7"/>
    <w:rsid w:val="00352280"/>
    <w:rsid w:val="00354D16"/>
    <w:rsid w:val="003565A9"/>
    <w:rsid w:val="00356A20"/>
    <w:rsid w:val="00357679"/>
    <w:rsid w:val="00364152"/>
    <w:rsid w:val="00365177"/>
    <w:rsid w:val="00365639"/>
    <w:rsid w:val="00371EF0"/>
    <w:rsid w:val="0037636E"/>
    <w:rsid w:val="00377A33"/>
    <w:rsid w:val="00383D9C"/>
    <w:rsid w:val="00385021"/>
    <w:rsid w:val="00386395"/>
    <w:rsid w:val="00397999"/>
    <w:rsid w:val="003B16F9"/>
    <w:rsid w:val="003B21BE"/>
    <w:rsid w:val="003B4515"/>
    <w:rsid w:val="003B5CD6"/>
    <w:rsid w:val="003B72D2"/>
    <w:rsid w:val="003C228B"/>
    <w:rsid w:val="003C6821"/>
    <w:rsid w:val="003D7CE7"/>
    <w:rsid w:val="003E103C"/>
    <w:rsid w:val="003E4DAE"/>
    <w:rsid w:val="003F199D"/>
    <w:rsid w:val="003F5BAA"/>
    <w:rsid w:val="003F5DC6"/>
    <w:rsid w:val="00406F8C"/>
    <w:rsid w:val="00420846"/>
    <w:rsid w:val="00420A87"/>
    <w:rsid w:val="00420C06"/>
    <w:rsid w:val="004212C7"/>
    <w:rsid w:val="00422267"/>
    <w:rsid w:val="004242A7"/>
    <w:rsid w:val="004252B2"/>
    <w:rsid w:val="00426A00"/>
    <w:rsid w:val="004307E5"/>
    <w:rsid w:val="00431D0C"/>
    <w:rsid w:val="004327FA"/>
    <w:rsid w:val="00440A37"/>
    <w:rsid w:val="00444290"/>
    <w:rsid w:val="00444F8E"/>
    <w:rsid w:val="00445146"/>
    <w:rsid w:val="00450778"/>
    <w:rsid w:val="0046346B"/>
    <w:rsid w:val="00464665"/>
    <w:rsid w:val="00465859"/>
    <w:rsid w:val="004705E5"/>
    <w:rsid w:val="0047195D"/>
    <w:rsid w:val="00472571"/>
    <w:rsid w:val="00472EE6"/>
    <w:rsid w:val="004730E7"/>
    <w:rsid w:val="00473742"/>
    <w:rsid w:val="00486252"/>
    <w:rsid w:val="004874F5"/>
    <w:rsid w:val="00491100"/>
    <w:rsid w:val="00493981"/>
    <w:rsid w:val="00494307"/>
    <w:rsid w:val="0049558D"/>
    <w:rsid w:val="00496596"/>
    <w:rsid w:val="00496801"/>
    <w:rsid w:val="004969F6"/>
    <w:rsid w:val="00496A48"/>
    <w:rsid w:val="004A019B"/>
    <w:rsid w:val="004A3320"/>
    <w:rsid w:val="004B0182"/>
    <w:rsid w:val="004B2855"/>
    <w:rsid w:val="004B3499"/>
    <w:rsid w:val="004B5914"/>
    <w:rsid w:val="004B7585"/>
    <w:rsid w:val="004C2221"/>
    <w:rsid w:val="004C376C"/>
    <w:rsid w:val="004C6473"/>
    <w:rsid w:val="004C6B96"/>
    <w:rsid w:val="004C7779"/>
    <w:rsid w:val="004D1D88"/>
    <w:rsid w:val="004D1F19"/>
    <w:rsid w:val="004E0874"/>
    <w:rsid w:val="004E4E8F"/>
    <w:rsid w:val="004E5BD4"/>
    <w:rsid w:val="004F0670"/>
    <w:rsid w:val="004F4F3A"/>
    <w:rsid w:val="00501A72"/>
    <w:rsid w:val="005037E2"/>
    <w:rsid w:val="00512EB5"/>
    <w:rsid w:val="00515C8F"/>
    <w:rsid w:val="00520EC7"/>
    <w:rsid w:val="00533368"/>
    <w:rsid w:val="005333C4"/>
    <w:rsid w:val="00550F08"/>
    <w:rsid w:val="00552AB2"/>
    <w:rsid w:val="00554CB9"/>
    <w:rsid w:val="005557AA"/>
    <w:rsid w:val="00555CA2"/>
    <w:rsid w:val="0056141C"/>
    <w:rsid w:val="0056168E"/>
    <w:rsid w:val="00562896"/>
    <w:rsid w:val="00566B8E"/>
    <w:rsid w:val="00566D61"/>
    <w:rsid w:val="00573B9A"/>
    <w:rsid w:val="00574E48"/>
    <w:rsid w:val="00584390"/>
    <w:rsid w:val="00585308"/>
    <w:rsid w:val="00585831"/>
    <w:rsid w:val="005868A0"/>
    <w:rsid w:val="00592B01"/>
    <w:rsid w:val="005A62D6"/>
    <w:rsid w:val="005B0B8E"/>
    <w:rsid w:val="005B2FE6"/>
    <w:rsid w:val="005B498E"/>
    <w:rsid w:val="005B5462"/>
    <w:rsid w:val="005B573B"/>
    <w:rsid w:val="005B5E00"/>
    <w:rsid w:val="005C1520"/>
    <w:rsid w:val="005C5DDC"/>
    <w:rsid w:val="005C78A1"/>
    <w:rsid w:val="005D24E4"/>
    <w:rsid w:val="005D3560"/>
    <w:rsid w:val="005D537A"/>
    <w:rsid w:val="005D6269"/>
    <w:rsid w:val="005D7E06"/>
    <w:rsid w:val="005E6F0B"/>
    <w:rsid w:val="005F3A07"/>
    <w:rsid w:val="005F552E"/>
    <w:rsid w:val="006043C5"/>
    <w:rsid w:val="00606556"/>
    <w:rsid w:val="00607D0A"/>
    <w:rsid w:val="00610D72"/>
    <w:rsid w:val="00611E93"/>
    <w:rsid w:val="00612979"/>
    <w:rsid w:val="00621D43"/>
    <w:rsid w:val="0062260F"/>
    <w:rsid w:val="00622A0A"/>
    <w:rsid w:val="0062647F"/>
    <w:rsid w:val="006302E2"/>
    <w:rsid w:val="00630753"/>
    <w:rsid w:val="00631174"/>
    <w:rsid w:val="00631FE6"/>
    <w:rsid w:val="00633C84"/>
    <w:rsid w:val="006352A9"/>
    <w:rsid w:val="006376C7"/>
    <w:rsid w:val="00641BA0"/>
    <w:rsid w:val="006456BB"/>
    <w:rsid w:val="00646083"/>
    <w:rsid w:val="006470FF"/>
    <w:rsid w:val="00647CE8"/>
    <w:rsid w:val="00650CA3"/>
    <w:rsid w:val="00652CDB"/>
    <w:rsid w:val="00655C41"/>
    <w:rsid w:val="006572A7"/>
    <w:rsid w:val="00661287"/>
    <w:rsid w:val="00662A14"/>
    <w:rsid w:val="00663388"/>
    <w:rsid w:val="006702B8"/>
    <w:rsid w:val="006804FC"/>
    <w:rsid w:val="00681ADC"/>
    <w:rsid w:val="00683087"/>
    <w:rsid w:val="00686104"/>
    <w:rsid w:val="00686C2F"/>
    <w:rsid w:val="00687321"/>
    <w:rsid w:val="00687F54"/>
    <w:rsid w:val="006941DB"/>
    <w:rsid w:val="0069691F"/>
    <w:rsid w:val="006A42AE"/>
    <w:rsid w:val="006A4FA0"/>
    <w:rsid w:val="006A55BC"/>
    <w:rsid w:val="006A763F"/>
    <w:rsid w:val="006B1D37"/>
    <w:rsid w:val="006C2798"/>
    <w:rsid w:val="006C3C38"/>
    <w:rsid w:val="006C6B48"/>
    <w:rsid w:val="006C6F56"/>
    <w:rsid w:val="006D060D"/>
    <w:rsid w:val="006D4929"/>
    <w:rsid w:val="006D534F"/>
    <w:rsid w:val="006D6FF0"/>
    <w:rsid w:val="006E26A8"/>
    <w:rsid w:val="006F0E44"/>
    <w:rsid w:val="006F0FC3"/>
    <w:rsid w:val="006F19CB"/>
    <w:rsid w:val="006F3BF7"/>
    <w:rsid w:val="006F4318"/>
    <w:rsid w:val="006F4AD4"/>
    <w:rsid w:val="00701ABB"/>
    <w:rsid w:val="00705C07"/>
    <w:rsid w:val="00710714"/>
    <w:rsid w:val="00713DB0"/>
    <w:rsid w:val="00720275"/>
    <w:rsid w:val="00721ECB"/>
    <w:rsid w:val="007221FE"/>
    <w:rsid w:val="00722C53"/>
    <w:rsid w:val="00725FA0"/>
    <w:rsid w:val="007264B1"/>
    <w:rsid w:val="00727C97"/>
    <w:rsid w:val="00733733"/>
    <w:rsid w:val="00734C42"/>
    <w:rsid w:val="00735FFE"/>
    <w:rsid w:val="007372EE"/>
    <w:rsid w:val="00737784"/>
    <w:rsid w:val="0073782D"/>
    <w:rsid w:val="00740E26"/>
    <w:rsid w:val="00746928"/>
    <w:rsid w:val="0074723A"/>
    <w:rsid w:val="00750D7F"/>
    <w:rsid w:val="00751941"/>
    <w:rsid w:val="0075433B"/>
    <w:rsid w:val="0075595D"/>
    <w:rsid w:val="00760DF8"/>
    <w:rsid w:val="0076116F"/>
    <w:rsid w:val="0076436C"/>
    <w:rsid w:val="00775926"/>
    <w:rsid w:val="00776F50"/>
    <w:rsid w:val="007807BD"/>
    <w:rsid w:val="0078689C"/>
    <w:rsid w:val="0079082A"/>
    <w:rsid w:val="00792EFF"/>
    <w:rsid w:val="007930BE"/>
    <w:rsid w:val="007947FE"/>
    <w:rsid w:val="007975DF"/>
    <w:rsid w:val="00797618"/>
    <w:rsid w:val="007A0706"/>
    <w:rsid w:val="007A6C5B"/>
    <w:rsid w:val="007B7F2B"/>
    <w:rsid w:val="007C161E"/>
    <w:rsid w:val="007C1CCC"/>
    <w:rsid w:val="007C25D5"/>
    <w:rsid w:val="007C37EB"/>
    <w:rsid w:val="007C3E7F"/>
    <w:rsid w:val="007C5264"/>
    <w:rsid w:val="007D1906"/>
    <w:rsid w:val="007D4583"/>
    <w:rsid w:val="007D4909"/>
    <w:rsid w:val="007E0AE8"/>
    <w:rsid w:val="007F36D7"/>
    <w:rsid w:val="007F6383"/>
    <w:rsid w:val="00800A52"/>
    <w:rsid w:val="008012F3"/>
    <w:rsid w:val="008026DE"/>
    <w:rsid w:val="00802826"/>
    <w:rsid w:val="00804CA7"/>
    <w:rsid w:val="0081343C"/>
    <w:rsid w:val="00817644"/>
    <w:rsid w:val="00821606"/>
    <w:rsid w:val="00822546"/>
    <w:rsid w:val="00825EEC"/>
    <w:rsid w:val="00827288"/>
    <w:rsid w:val="00834B61"/>
    <w:rsid w:val="0084128F"/>
    <w:rsid w:val="00841D75"/>
    <w:rsid w:val="0084336F"/>
    <w:rsid w:val="00846BD1"/>
    <w:rsid w:val="0084706C"/>
    <w:rsid w:val="00850634"/>
    <w:rsid w:val="008517BD"/>
    <w:rsid w:val="0085312B"/>
    <w:rsid w:val="00853B4B"/>
    <w:rsid w:val="00854029"/>
    <w:rsid w:val="00862F8D"/>
    <w:rsid w:val="0086617E"/>
    <w:rsid w:val="00866B45"/>
    <w:rsid w:val="00873ADE"/>
    <w:rsid w:val="00876F2E"/>
    <w:rsid w:val="00881DA7"/>
    <w:rsid w:val="00890771"/>
    <w:rsid w:val="008908CF"/>
    <w:rsid w:val="00890CE9"/>
    <w:rsid w:val="008928C3"/>
    <w:rsid w:val="0089711B"/>
    <w:rsid w:val="008A043E"/>
    <w:rsid w:val="008A06F6"/>
    <w:rsid w:val="008A09C4"/>
    <w:rsid w:val="008A6263"/>
    <w:rsid w:val="008A6550"/>
    <w:rsid w:val="008B0C36"/>
    <w:rsid w:val="008B2BDD"/>
    <w:rsid w:val="008B526B"/>
    <w:rsid w:val="008B6FB8"/>
    <w:rsid w:val="008B7587"/>
    <w:rsid w:val="008C001E"/>
    <w:rsid w:val="008C5818"/>
    <w:rsid w:val="008D1A0D"/>
    <w:rsid w:val="008D3579"/>
    <w:rsid w:val="008D4C6F"/>
    <w:rsid w:val="008D5EEF"/>
    <w:rsid w:val="008D62FA"/>
    <w:rsid w:val="008D7AC9"/>
    <w:rsid w:val="008E30B8"/>
    <w:rsid w:val="008E30CA"/>
    <w:rsid w:val="008E5C8A"/>
    <w:rsid w:val="008E64B9"/>
    <w:rsid w:val="008F1AA2"/>
    <w:rsid w:val="008F20F6"/>
    <w:rsid w:val="008F5FE8"/>
    <w:rsid w:val="009014A7"/>
    <w:rsid w:val="009027FE"/>
    <w:rsid w:val="009038A4"/>
    <w:rsid w:val="00910318"/>
    <w:rsid w:val="00910F76"/>
    <w:rsid w:val="0091199C"/>
    <w:rsid w:val="00912233"/>
    <w:rsid w:val="00912A3A"/>
    <w:rsid w:val="00913637"/>
    <w:rsid w:val="00914B48"/>
    <w:rsid w:val="00916991"/>
    <w:rsid w:val="00923BEF"/>
    <w:rsid w:val="00924095"/>
    <w:rsid w:val="009277DD"/>
    <w:rsid w:val="009345C9"/>
    <w:rsid w:val="0093754E"/>
    <w:rsid w:val="00941648"/>
    <w:rsid w:val="0094201C"/>
    <w:rsid w:val="0094375B"/>
    <w:rsid w:val="009440C7"/>
    <w:rsid w:val="00951584"/>
    <w:rsid w:val="00951F82"/>
    <w:rsid w:val="00953C99"/>
    <w:rsid w:val="0095776E"/>
    <w:rsid w:val="009604D6"/>
    <w:rsid w:val="009652BF"/>
    <w:rsid w:val="00967F8B"/>
    <w:rsid w:val="00970D2A"/>
    <w:rsid w:val="00971CF9"/>
    <w:rsid w:val="009761B4"/>
    <w:rsid w:val="0098130D"/>
    <w:rsid w:val="009825BE"/>
    <w:rsid w:val="009835C9"/>
    <w:rsid w:val="009837EB"/>
    <w:rsid w:val="009848A4"/>
    <w:rsid w:val="00993C8C"/>
    <w:rsid w:val="009949EC"/>
    <w:rsid w:val="0099691C"/>
    <w:rsid w:val="009A25CE"/>
    <w:rsid w:val="009A2A23"/>
    <w:rsid w:val="009A3ADD"/>
    <w:rsid w:val="009A43D2"/>
    <w:rsid w:val="009A642A"/>
    <w:rsid w:val="009B6CF3"/>
    <w:rsid w:val="009B72F2"/>
    <w:rsid w:val="009B7AC3"/>
    <w:rsid w:val="009C4B09"/>
    <w:rsid w:val="009C6C43"/>
    <w:rsid w:val="009C70D6"/>
    <w:rsid w:val="009D08D7"/>
    <w:rsid w:val="009D1824"/>
    <w:rsid w:val="009D3D55"/>
    <w:rsid w:val="009D6597"/>
    <w:rsid w:val="009E0436"/>
    <w:rsid w:val="009E4BFC"/>
    <w:rsid w:val="009E5401"/>
    <w:rsid w:val="009E64E5"/>
    <w:rsid w:val="009E6E74"/>
    <w:rsid w:val="009E7452"/>
    <w:rsid w:val="009F38FE"/>
    <w:rsid w:val="00A01243"/>
    <w:rsid w:val="00A01FA2"/>
    <w:rsid w:val="00A03429"/>
    <w:rsid w:val="00A03612"/>
    <w:rsid w:val="00A03E6E"/>
    <w:rsid w:val="00A0570D"/>
    <w:rsid w:val="00A0613E"/>
    <w:rsid w:val="00A06E61"/>
    <w:rsid w:val="00A11D8A"/>
    <w:rsid w:val="00A13FD3"/>
    <w:rsid w:val="00A26082"/>
    <w:rsid w:val="00A272EA"/>
    <w:rsid w:val="00A31A44"/>
    <w:rsid w:val="00A367A9"/>
    <w:rsid w:val="00A36DB4"/>
    <w:rsid w:val="00A372E2"/>
    <w:rsid w:val="00A37A17"/>
    <w:rsid w:val="00A40132"/>
    <w:rsid w:val="00A40A87"/>
    <w:rsid w:val="00A40FDC"/>
    <w:rsid w:val="00A43E8F"/>
    <w:rsid w:val="00A442B3"/>
    <w:rsid w:val="00A456F0"/>
    <w:rsid w:val="00A45F9A"/>
    <w:rsid w:val="00A51C11"/>
    <w:rsid w:val="00A56428"/>
    <w:rsid w:val="00A60A83"/>
    <w:rsid w:val="00A645DB"/>
    <w:rsid w:val="00A66653"/>
    <w:rsid w:val="00A717CD"/>
    <w:rsid w:val="00A72B96"/>
    <w:rsid w:val="00A8220F"/>
    <w:rsid w:val="00A90587"/>
    <w:rsid w:val="00AA0171"/>
    <w:rsid w:val="00AA2A8F"/>
    <w:rsid w:val="00AA70E5"/>
    <w:rsid w:val="00AB0112"/>
    <w:rsid w:val="00AB0B4E"/>
    <w:rsid w:val="00AB5FDC"/>
    <w:rsid w:val="00AC23F4"/>
    <w:rsid w:val="00AC67A9"/>
    <w:rsid w:val="00AC7547"/>
    <w:rsid w:val="00AD0B62"/>
    <w:rsid w:val="00AD4928"/>
    <w:rsid w:val="00AE409F"/>
    <w:rsid w:val="00AE4E30"/>
    <w:rsid w:val="00AF4C8D"/>
    <w:rsid w:val="00B00E17"/>
    <w:rsid w:val="00B028C5"/>
    <w:rsid w:val="00B112AD"/>
    <w:rsid w:val="00B11BC2"/>
    <w:rsid w:val="00B15F8A"/>
    <w:rsid w:val="00B2269A"/>
    <w:rsid w:val="00B23312"/>
    <w:rsid w:val="00B23C97"/>
    <w:rsid w:val="00B26C17"/>
    <w:rsid w:val="00B30710"/>
    <w:rsid w:val="00B3520A"/>
    <w:rsid w:val="00B41F2A"/>
    <w:rsid w:val="00B433F3"/>
    <w:rsid w:val="00B519D2"/>
    <w:rsid w:val="00B53B59"/>
    <w:rsid w:val="00B6303D"/>
    <w:rsid w:val="00B64D3E"/>
    <w:rsid w:val="00B6652D"/>
    <w:rsid w:val="00B665BF"/>
    <w:rsid w:val="00B71849"/>
    <w:rsid w:val="00B726AB"/>
    <w:rsid w:val="00B76E0F"/>
    <w:rsid w:val="00B77CA9"/>
    <w:rsid w:val="00B805BE"/>
    <w:rsid w:val="00B8273D"/>
    <w:rsid w:val="00B868F5"/>
    <w:rsid w:val="00B87392"/>
    <w:rsid w:val="00B87842"/>
    <w:rsid w:val="00B9377E"/>
    <w:rsid w:val="00B973FA"/>
    <w:rsid w:val="00B975CB"/>
    <w:rsid w:val="00BA08FA"/>
    <w:rsid w:val="00BA2F71"/>
    <w:rsid w:val="00BA3F45"/>
    <w:rsid w:val="00BA703B"/>
    <w:rsid w:val="00BB0C8D"/>
    <w:rsid w:val="00BB1548"/>
    <w:rsid w:val="00BB4018"/>
    <w:rsid w:val="00BB4ED7"/>
    <w:rsid w:val="00BB5163"/>
    <w:rsid w:val="00BC256C"/>
    <w:rsid w:val="00BC329D"/>
    <w:rsid w:val="00BC39CA"/>
    <w:rsid w:val="00BC3EA1"/>
    <w:rsid w:val="00BC5B21"/>
    <w:rsid w:val="00BC6B5F"/>
    <w:rsid w:val="00BC745C"/>
    <w:rsid w:val="00BC76BD"/>
    <w:rsid w:val="00BC782E"/>
    <w:rsid w:val="00BD16F6"/>
    <w:rsid w:val="00BD4FF8"/>
    <w:rsid w:val="00BD63A9"/>
    <w:rsid w:val="00BE1C30"/>
    <w:rsid w:val="00BE5F24"/>
    <w:rsid w:val="00BE6F45"/>
    <w:rsid w:val="00BE7CE8"/>
    <w:rsid w:val="00BF370D"/>
    <w:rsid w:val="00BF46DB"/>
    <w:rsid w:val="00BF524D"/>
    <w:rsid w:val="00C00818"/>
    <w:rsid w:val="00C01C50"/>
    <w:rsid w:val="00C041DC"/>
    <w:rsid w:val="00C04682"/>
    <w:rsid w:val="00C12FFE"/>
    <w:rsid w:val="00C14DF8"/>
    <w:rsid w:val="00C169ED"/>
    <w:rsid w:val="00C20FB6"/>
    <w:rsid w:val="00C21E0B"/>
    <w:rsid w:val="00C21F72"/>
    <w:rsid w:val="00C25F83"/>
    <w:rsid w:val="00C27792"/>
    <w:rsid w:val="00C307F2"/>
    <w:rsid w:val="00C3694A"/>
    <w:rsid w:val="00C4437F"/>
    <w:rsid w:val="00C51FBB"/>
    <w:rsid w:val="00C63EBB"/>
    <w:rsid w:val="00C66063"/>
    <w:rsid w:val="00C674FB"/>
    <w:rsid w:val="00C7085D"/>
    <w:rsid w:val="00C71C0F"/>
    <w:rsid w:val="00C75A7E"/>
    <w:rsid w:val="00C835B3"/>
    <w:rsid w:val="00C86FE6"/>
    <w:rsid w:val="00C91207"/>
    <w:rsid w:val="00C91B04"/>
    <w:rsid w:val="00C9510F"/>
    <w:rsid w:val="00C962EC"/>
    <w:rsid w:val="00CB058A"/>
    <w:rsid w:val="00CB6A2B"/>
    <w:rsid w:val="00CC1166"/>
    <w:rsid w:val="00CC1E8E"/>
    <w:rsid w:val="00CC5CD4"/>
    <w:rsid w:val="00CD37B7"/>
    <w:rsid w:val="00CD38C9"/>
    <w:rsid w:val="00CD5591"/>
    <w:rsid w:val="00CF33C8"/>
    <w:rsid w:val="00CF62ED"/>
    <w:rsid w:val="00D010EA"/>
    <w:rsid w:val="00D01B94"/>
    <w:rsid w:val="00D01F74"/>
    <w:rsid w:val="00D02DA3"/>
    <w:rsid w:val="00D07B78"/>
    <w:rsid w:val="00D103A8"/>
    <w:rsid w:val="00D12ECF"/>
    <w:rsid w:val="00D156A1"/>
    <w:rsid w:val="00D1726F"/>
    <w:rsid w:val="00D17A8E"/>
    <w:rsid w:val="00D17F42"/>
    <w:rsid w:val="00D20CC2"/>
    <w:rsid w:val="00D25A1B"/>
    <w:rsid w:val="00D314EE"/>
    <w:rsid w:val="00D31C9F"/>
    <w:rsid w:val="00D33954"/>
    <w:rsid w:val="00D34C00"/>
    <w:rsid w:val="00D428FA"/>
    <w:rsid w:val="00D4317A"/>
    <w:rsid w:val="00D47D3D"/>
    <w:rsid w:val="00D55B81"/>
    <w:rsid w:val="00D56E6F"/>
    <w:rsid w:val="00D60B02"/>
    <w:rsid w:val="00D62AD1"/>
    <w:rsid w:val="00D63F35"/>
    <w:rsid w:val="00D778A1"/>
    <w:rsid w:val="00D81E93"/>
    <w:rsid w:val="00D82110"/>
    <w:rsid w:val="00D96B9D"/>
    <w:rsid w:val="00D97A90"/>
    <w:rsid w:val="00DA53B9"/>
    <w:rsid w:val="00DA5D7D"/>
    <w:rsid w:val="00DA7FED"/>
    <w:rsid w:val="00DB7546"/>
    <w:rsid w:val="00DC113C"/>
    <w:rsid w:val="00DC1861"/>
    <w:rsid w:val="00DC359B"/>
    <w:rsid w:val="00DD0063"/>
    <w:rsid w:val="00DD3DB6"/>
    <w:rsid w:val="00DD46F3"/>
    <w:rsid w:val="00DD6111"/>
    <w:rsid w:val="00DD660D"/>
    <w:rsid w:val="00DD68F7"/>
    <w:rsid w:val="00DE098C"/>
    <w:rsid w:val="00DF406F"/>
    <w:rsid w:val="00DF63D7"/>
    <w:rsid w:val="00E0670F"/>
    <w:rsid w:val="00E067E0"/>
    <w:rsid w:val="00E1374D"/>
    <w:rsid w:val="00E23099"/>
    <w:rsid w:val="00E25F32"/>
    <w:rsid w:val="00E3090E"/>
    <w:rsid w:val="00E32B54"/>
    <w:rsid w:val="00E370FC"/>
    <w:rsid w:val="00E37593"/>
    <w:rsid w:val="00E400DD"/>
    <w:rsid w:val="00E42738"/>
    <w:rsid w:val="00E42A0E"/>
    <w:rsid w:val="00E4366F"/>
    <w:rsid w:val="00E43FAB"/>
    <w:rsid w:val="00E50592"/>
    <w:rsid w:val="00E528BF"/>
    <w:rsid w:val="00E54404"/>
    <w:rsid w:val="00E60DBC"/>
    <w:rsid w:val="00E61273"/>
    <w:rsid w:val="00E664D8"/>
    <w:rsid w:val="00E67D35"/>
    <w:rsid w:val="00E67F74"/>
    <w:rsid w:val="00E7219E"/>
    <w:rsid w:val="00E77AA7"/>
    <w:rsid w:val="00E80DDE"/>
    <w:rsid w:val="00E81A57"/>
    <w:rsid w:val="00E8342E"/>
    <w:rsid w:val="00E86A15"/>
    <w:rsid w:val="00E9268A"/>
    <w:rsid w:val="00E9403C"/>
    <w:rsid w:val="00E945F2"/>
    <w:rsid w:val="00E9702A"/>
    <w:rsid w:val="00E97D97"/>
    <w:rsid w:val="00EA0FF5"/>
    <w:rsid w:val="00EA460C"/>
    <w:rsid w:val="00EA4628"/>
    <w:rsid w:val="00EB1D9D"/>
    <w:rsid w:val="00EB21A8"/>
    <w:rsid w:val="00EB3429"/>
    <w:rsid w:val="00EB472A"/>
    <w:rsid w:val="00EB738A"/>
    <w:rsid w:val="00EC0099"/>
    <w:rsid w:val="00EC0B13"/>
    <w:rsid w:val="00EC0D1D"/>
    <w:rsid w:val="00EC209F"/>
    <w:rsid w:val="00EC3FE4"/>
    <w:rsid w:val="00EC7BF0"/>
    <w:rsid w:val="00ED2F4D"/>
    <w:rsid w:val="00ED4EBB"/>
    <w:rsid w:val="00ED5660"/>
    <w:rsid w:val="00EE17BC"/>
    <w:rsid w:val="00EE5BE6"/>
    <w:rsid w:val="00EE6098"/>
    <w:rsid w:val="00EE7D85"/>
    <w:rsid w:val="00EF3191"/>
    <w:rsid w:val="00EF4751"/>
    <w:rsid w:val="00EF50CE"/>
    <w:rsid w:val="00EF7AF6"/>
    <w:rsid w:val="00EF7C46"/>
    <w:rsid w:val="00F05D95"/>
    <w:rsid w:val="00F1443D"/>
    <w:rsid w:val="00F2383D"/>
    <w:rsid w:val="00F247AB"/>
    <w:rsid w:val="00F27050"/>
    <w:rsid w:val="00F2723C"/>
    <w:rsid w:val="00F3229F"/>
    <w:rsid w:val="00F363C6"/>
    <w:rsid w:val="00F37507"/>
    <w:rsid w:val="00F41759"/>
    <w:rsid w:val="00F420E0"/>
    <w:rsid w:val="00F4251C"/>
    <w:rsid w:val="00F46761"/>
    <w:rsid w:val="00F471CF"/>
    <w:rsid w:val="00F51952"/>
    <w:rsid w:val="00F53C3A"/>
    <w:rsid w:val="00F63799"/>
    <w:rsid w:val="00F8119D"/>
    <w:rsid w:val="00F81DD8"/>
    <w:rsid w:val="00F93F46"/>
    <w:rsid w:val="00F94299"/>
    <w:rsid w:val="00F943B4"/>
    <w:rsid w:val="00FA0051"/>
    <w:rsid w:val="00FA5CCD"/>
    <w:rsid w:val="00FB2877"/>
    <w:rsid w:val="00FB3A91"/>
    <w:rsid w:val="00FB508F"/>
    <w:rsid w:val="00FB50B5"/>
    <w:rsid w:val="00FC0A77"/>
    <w:rsid w:val="00FC1880"/>
    <w:rsid w:val="00FC6C88"/>
    <w:rsid w:val="00FC6E27"/>
    <w:rsid w:val="00FD446E"/>
    <w:rsid w:val="00FD4C7E"/>
    <w:rsid w:val="00FD4E84"/>
    <w:rsid w:val="00FD56DF"/>
    <w:rsid w:val="00FD59EF"/>
    <w:rsid w:val="00FD6823"/>
    <w:rsid w:val="00FE4769"/>
    <w:rsid w:val="00FF0444"/>
    <w:rsid w:val="00FF12A1"/>
    <w:rsid w:val="00FF1FD2"/>
    <w:rsid w:val="00FF5FCF"/>
    <w:rsid w:val="0752F859"/>
    <w:rsid w:val="07699005"/>
    <w:rsid w:val="0A20297A"/>
    <w:rsid w:val="12D35B0B"/>
    <w:rsid w:val="2002AF76"/>
    <w:rsid w:val="28F47AEA"/>
    <w:rsid w:val="443F0A77"/>
    <w:rsid w:val="516DA424"/>
    <w:rsid w:val="543D5F3B"/>
    <w:rsid w:val="61B32AAB"/>
    <w:rsid w:val="6ED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6EF5A"/>
  <w15:chartTrackingRefBased/>
  <w15:docId w15:val="{8B2A8B74-1508-42B8-A36A-53441940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A5"/>
    <w:pPr>
      <w:jc w:val="both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FD59EF"/>
    <w:pPr>
      <w:numPr>
        <w:numId w:val="1"/>
      </w:numPr>
      <w:spacing w:before="480" w:after="240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07BD"/>
    <w:pPr>
      <w:keepNext/>
      <w:tabs>
        <w:tab w:val="left" w:pos="1560"/>
      </w:tabs>
      <w:spacing w:before="480" w:after="0" w:line="240" w:lineRule="auto"/>
      <w:ind w:right="-6"/>
      <w:outlineLvl w:val="1"/>
    </w:pPr>
    <w:rPr>
      <w:rFonts w:ascii="Arial" w:eastAsia="Times New Roman" w:hAnsi="Arial" w:cs="Times New Roman"/>
      <w:b/>
      <w:sz w:val="24"/>
      <w:szCs w:val="24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402"/>
  </w:style>
  <w:style w:type="paragraph" w:styleId="Piedepgina">
    <w:name w:val="footer"/>
    <w:basedOn w:val="Normal"/>
    <w:link w:val="Piedepgina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402"/>
  </w:style>
  <w:style w:type="character" w:styleId="Nmerodepgina">
    <w:name w:val="page number"/>
    <w:basedOn w:val="Fuentedeprrafopredeter"/>
    <w:rsid w:val="00275402"/>
  </w:style>
  <w:style w:type="paragraph" w:styleId="Prrafodelista">
    <w:name w:val="List Paragraph"/>
    <w:basedOn w:val="Normal"/>
    <w:uiPriority w:val="1"/>
    <w:qFormat/>
    <w:rsid w:val="00EF4751"/>
    <w:pPr>
      <w:spacing w:before="120" w:after="120" w:line="240" w:lineRule="auto"/>
      <w:ind w:left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503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37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37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7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7E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641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D59EF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7807BD"/>
    <w:rPr>
      <w:rFonts w:ascii="Arial" w:eastAsia="Times New Roman" w:hAnsi="Arial" w:cs="Times New Roman"/>
      <w:b/>
      <w:sz w:val="24"/>
      <w:szCs w:val="24"/>
      <w:u w:val="single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E6622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124118"/>
    <w:pPr>
      <w:tabs>
        <w:tab w:val="right" w:leader="dot" w:pos="8210"/>
      </w:tabs>
      <w:spacing w:after="0" w:line="240" w:lineRule="auto"/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E6622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1E662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726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85312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A564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4252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252B2"/>
  </w:style>
  <w:style w:type="character" w:customStyle="1" w:styleId="eop">
    <w:name w:val="eop"/>
    <w:basedOn w:val="Fuentedeprrafopredeter"/>
    <w:rsid w:val="004252B2"/>
  </w:style>
  <w:style w:type="paragraph" w:styleId="Textonotapie">
    <w:name w:val="footnote text"/>
    <w:basedOn w:val="Normal"/>
    <w:link w:val="TextonotapieCar"/>
    <w:uiPriority w:val="99"/>
    <w:semiHidden/>
    <w:unhideWhenUsed/>
    <w:rsid w:val="00F05D95"/>
    <w:pPr>
      <w:spacing w:after="0" w:line="240" w:lineRule="auto"/>
      <w:jc w:val="left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5D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5D9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43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47223"/>
    <w:pPr>
      <w:widowControl w:val="0"/>
      <w:autoSpaceDE w:val="0"/>
      <w:autoSpaceDN w:val="0"/>
      <w:spacing w:after="0" w:line="240" w:lineRule="auto"/>
      <w:ind w:left="207"/>
      <w:jc w:val="left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7223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267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clm.es/ps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.Legorburo\OneDrive%20-%20Universidad%20de%20Castilla-La%20Mancha\Documentos\0.BDNS\UCLM%20tipos%20convocatorias-proced-modelos\Premios%20TFG-TFM\Conv%20Premio%20TFG-TFM-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7F63F7589C0A45A048574D379DDCE9" ma:contentTypeVersion="11" ma:contentTypeDescription="Crear nuevo documento." ma:contentTypeScope="" ma:versionID="d450011a2ef6eebee6805a07372270f7">
  <xsd:schema xmlns:xsd="http://www.w3.org/2001/XMLSchema" xmlns:xs="http://www.w3.org/2001/XMLSchema" xmlns:p="http://schemas.microsoft.com/office/2006/metadata/properties" xmlns:ns2="59b6e6f0-5a5d-4cfd-9662-128976c25a41" xmlns:ns3="e12608cb-9ad5-412a-894c-1a4864f728c1" targetNamespace="http://schemas.microsoft.com/office/2006/metadata/properties" ma:root="true" ma:fieldsID="b7fe899c1269a7d7256ddebfe67dd3c8" ns2:_="" ns3:_="">
    <xsd:import namespace="59b6e6f0-5a5d-4cfd-9662-128976c25a41"/>
    <xsd:import namespace="e12608cb-9ad5-412a-894c-1a4864f72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6e6f0-5a5d-4cfd-9662-128976c25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08cb-9ad5-412a-894c-1a4864f72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55F3A-3174-42A6-AD13-778924BEC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6e6f0-5a5d-4cfd-9662-128976c25a41"/>
    <ds:schemaRef ds:uri="e12608cb-9ad5-412a-894c-1a4864f72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76BB3-2AF9-44D9-9333-8B266C945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DC4F44-BBA0-40FE-849C-FAD4770462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EAE59-E035-4845-9B80-5B44E9452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 Premio TFG-TFM-plantilla.dotx</Template>
  <TotalTime>2</TotalTime>
  <Pages>1</Pages>
  <Words>413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Legorburo Serra</dc:creator>
  <cp:keywords/>
  <dc:description/>
  <cp:lastModifiedBy>Gemma Herranz Sánchez-Cosgalla</cp:lastModifiedBy>
  <cp:revision>4</cp:revision>
  <cp:lastPrinted>2022-04-04T08:50:00Z</cp:lastPrinted>
  <dcterms:created xsi:type="dcterms:W3CDTF">2026-03-02T06:49:00Z</dcterms:created>
  <dcterms:modified xsi:type="dcterms:W3CDTF">2026-03-02T18:03:00Z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0x0101006E7F63F7589C0A45A048574D379DDCE9</vt:lpwstr>
  </property>
  <property fmtid="{D5CDD505-2E9C-101B-9397-08002B2CF9AE}" pid="3" name="GrammarlyDocumentId">
    <vt:lpwstr>962bd8640ff91498d6536714f9a9fa2c5a712e892f542062d10a995145bcbda1</vt:lpwstr>
  </property>
</Properties>
</file>